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E2FA" w14:textId="44B9597D" w:rsidR="005C23E8" w:rsidRPr="004349F5" w:rsidRDefault="00A93DA9" w:rsidP="008B0831">
      <w:pPr>
        <w:pStyle w:val="BodyCopy10pt"/>
        <w:rPr>
          <w:lang w:val="en-GB"/>
        </w:rPr>
      </w:pPr>
      <w:r>
        <w:rPr>
          <w:noProof/>
          <w:lang w:val="en-GB"/>
        </w:rPr>
        <mc:AlternateContent>
          <mc:Choice Requires="wps">
            <w:drawing>
              <wp:anchor distT="0" distB="0" distL="114300" distR="114300" simplePos="0" relativeHeight="251658240" behindDoc="0" locked="0" layoutInCell="1" allowOverlap="1" wp14:anchorId="2A4F760D" wp14:editId="62356076">
                <wp:simplePos x="0" y="0"/>
                <wp:positionH relativeFrom="margin">
                  <wp:posOffset>766119</wp:posOffset>
                </wp:positionH>
                <wp:positionV relativeFrom="page">
                  <wp:posOffset>1877764</wp:posOffset>
                </wp:positionV>
                <wp:extent cx="4993005"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93005" cy="304800"/>
                        </a:xfrm>
                        <a:prstGeom prst="rect">
                          <a:avLst/>
                        </a:prstGeom>
                        <a:noFill/>
                        <a:ln w="6350">
                          <a:noFill/>
                        </a:ln>
                      </wps:spPr>
                      <wps:txbx>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760D" id="_x0000_t202" coordsize="21600,21600" o:spt="202" path="m,l,21600r21600,l21600,xe">
                <v:stroke joinstyle="miter"/>
                <v:path gradientshapeok="t" o:connecttype="rect"/>
              </v:shapetype>
              <v:shape id="Text Box 7" o:spid="_x0000_s1026" type="#_x0000_t202" style="position:absolute;margin-left:60.3pt;margin-top:147.85pt;width:393.15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EFAIAACAEAAAOAAAAZHJzL2Uyb0RvYy54bWysU8tu2zAQvBfoPxC815JfaWJYDtwELgoY&#10;SQCnyJmmSEsAyWVJ2pL79V1Skl2kPRW9UKvd5T5mhsv7VityEs7XYAo6HuWUCMOhrM2hoN9fN59u&#10;KfGBmZIpMKKgZ+Hp/erjh2VjF2ICFahSOIJFjF80tqBVCHaRZZ5XQjM/AisMBiU4zQL+ukNWOtZg&#10;da2ySZ7fZA240jrgwnv0PnZBukr1pRQ8PEvpRSCqoDhbSKdL5z6e2WrJFgfHbFXzfgz2D1NoVhts&#10;ein1yAIjR1f/UUrX3IEHGUYcdAZS1lykHXCbcf5um13FrEi7IDjeXmDy/68sfzrt7Isjof0CLRIY&#10;AWmsX3h0xn1a6XT84qQE4wjh+QKbaAPh6Jzd3U3zfE4Jx9g0n93mCdfsets6H74K0CQaBXVIS0KL&#10;nbY+YEdMHVJiMwObWqlEjTKkKejNdJ6nC5cI3lAGL15njVZo922/wB7KM+7loKPcW76psfmW+fDC&#10;HHKMq6BuwzMeUgE2gd6ipAL382/+mI/QY5SSBjVTUP/jyJygRH0zSEoU2GC4wdgnYzb/PMGwOeoH&#10;QCmO8VVYnkz0uqAGUzrQbyjpdeyEIWY49itoGMyH0KkXnwQX63VKQilZFrZmZ3ksHSGMcL62b8zZ&#10;HvOAbD3BoCi2eAd9l9uBvz4GkHXiJYLaIdljjTJMdPVPJur89/+UdX3Yq18AAAD//wMAUEsDBBQA&#10;BgAIAAAAIQAf5acT3wAAAAsBAAAPAAAAZHJzL2Rvd25yZXYueG1sTI9BTsMwEEX3SNzBGiQ2iNpN&#10;aUxCnAoh0U1XpBzAjU0SEY8j22kDp2dYwfJrnv5/U+0WN7KzDXHwqGC9EsAstt4M2Cl4P77ePwKL&#10;SaPRo0er4MtG2NXXV5Uujb/gmz03qWNUgrHUCvqUppLz2PbW6bjyk0W6ffjgdKIYOm6CvlC5G3km&#10;RM6dHpAWej3Zl962n83sFIQ9T+ts3m/dsWukkfJw578PSt3eLM9PwJJd0h8Mv/qkDjU5nfyMJrKR&#10;ciZyQhVkxVYCI6IQeQHspGDzsJHA64r//6H+AQAA//8DAFBLAQItABQABgAIAAAAIQC2gziS/gAA&#10;AOEBAAATAAAAAAAAAAAAAAAAAAAAAABbQ29udGVudF9UeXBlc10ueG1sUEsBAi0AFAAGAAgAAAAh&#10;ADj9If/WAAAAlAEAAAsAAAAAAAAAAAAAAAAALwEAAF9yZWxzLy5yZWxzUEsBAi0AFAAGAAgAAAAh&#10;AKBm1IQUAgAAIAQAAA4AAAAAAAAAAAAAAAAALgIAAGRycy9lMm9Eb2MueG1sUEsBAi0AFAAGAAgA&#10;AAAhAB/lpxPfAAAACwEAAA8AAAAAAAAAAAAAAAAAbgQAAGRycy9kb3ducmV2LnhtbFBLBQYAAAAA&#10;BAAEAPMAAAB6BQAAAAA=&#10;" filled="f" stroked="f" strokeweight=".5pt">
                <v:textbox inset="0,0,0">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v:textbox>
                <w10:wrap anchorx="margin" anchory="page"/>
              </v:shape>
            </w:pict>
          </mc:Fallback>
        </mc:AlternateContent>
      </w:r>
      <w:r w:rsidR="005F6B88" w:rsidRPr="003857FA">
        <w:rPr>
          <w:lang w:val="en-US"/>
        </w:rPr>
        <w:t>So,</w:t>
      </w:r>
      <w:r w:rsidR="004D0F53">
        <w:rPr>
          <w:lang w:val="en-US"/>
        </w:rPr>
        <w:t xml:space="preserve"> </w:t>
      </w:r>
      <w:r w:rsidR="003857FA" w:rsidRPr="003857FA">
        <w:rPr>
          <w:lang w:val="en-US"/>
        </w:rPr>
        <w:t xml:space="preserve">you applied to do a training </w:t>
      </w:r>
      <w:r w:rsidR="005F6B88" w:rsidRPr="003857FA">
        <w:rPr>
          <w:lang w:val="en-US"/>
        </w:rPr>
        <w:t>course,</w:t>
      </w:r>
      <w:r w:rsidR="003857FA" w:rsidRPr="003857FA">
        <w:rPr>
          <w:lang w:val="en-US"/>
        </w:rPr>
        <w:t xml:space="preserve"> and your training provider discovered you need some help with reading, maths or writing.  Your training provider has given you this fact sheet to help explain why you need this help and next steps.</w:t>
      </w:r>
    </w:p>
    <w:p w14:paraId="625C6FFA" w14:textId="1A8C028E" w:rsidR="009566A2" w:rsidRPr="009566A2" w:rsidRDefault="004A00FB" w:rsidP="00DB1776">
      <w:pPr>
        <w:pStyle w:val="HL13pt"/>
      </w:pPr>
      <w:r>
        <w:t>Getting help is easy</w:t>
      </w:r>
      <w:r w:rsidR="002F459E">
        <w:t xml:space="preserve"> and it’s free!</w:t>
      </w:r>
    </w:p>
    <w:p w14:paraId="562CB21D" w14:textId="4132A95C" w:rsidR="002F459E" w:rsidRPr="002F459E" w:rsidRDefault="002F459E" w:rsidP="002F459E">
      <w:pPr>
        <w:pStyle w:val="BodyCopy10pt"/>
        <w:rPr>
          <w:lang w:val="en-US"/>
        </w:rPr>
      </w:pPr>
      <w:r w:rsidRPr="002F459E">
        <w:rPr>
          <w:lang w:val="en-US"/>
        </w:rPr>
        <w:t xml:space="preserve">Believe it or not, needing help with reading, maths or writing skills is very common.  Many students have gaps in these </w:t>
      </w:r>
      <w:r w:rsidR="00030973" w:rsidRPr="002F459E">
        <w:rPr>
          <w:lang w:val="en-US"/>
        </w:rPr>
        <w:t>skills</w:t>
      </w:r>
      <w:r w:rsidR="006C7136">
        <w:rPr>
          <w:lang w:val="en-US"/>
        </w:rPr>
        <w:t xml:space="preserve"> or need to brush up on forgotten skills.</w:t>
      </w:r>
      <w:r w:rsidRPr="002F459E">
        <w:rPr>
          <w:lang w:val="en-US"/>
        </w:rPr>
        <w:t xml:space="preserve">  </w:t>
      </w:r>
    </w:p>
    <w:p w14:paraId="274AE9AF" w14:textId="0E6F667A" w:rsidR="00685BB4" w:rsidRPr="004349F5" w:rsidRDefault="002F459E" w:rsidP="002F459E">
      <w:pPr>
        <w:pStyle w:val="BodyCopy10pt"/>
        <w:rPr>
          <w:lang w:val="en-GB"/>
        </w:rPr>
      </w:pPr>
      <w:r w:rsidRPr="002F459E">
        <w:rPr>
          <w:lang w:val="en-US"/>
        </w:rPr>
        <w:t xml:space="preserve">The great news is getting help is easy, completely free and is provided by organisations approved by the South Australian Government.  </w:t>
      </w:r>
    </w:p>
    <w:p w14:paraId="7FF3963E" w14:textId="27A9642E" w:rsidR="00620B1B" w:rsidRPr="009566A2" w:rsidRDefault="00E355D2" w:rsidP="00620B1B">
      <w:pPr>
        <w:pStyle w:val="HL13pt"/>
      </w:pPr>
      <w:r>
        <w:t>You’ll have a tutor to help you</w:t>
      </w:r>
    </w:p>
    <w:p w14:paraId="76FFFC1B" w14:textId="508F097E" w:rsidR="00685BB4" w:rsidRDefault="00507E41" w:rsidP="4107937B">
      <w:pPr>
        <w:pStyle w:val="BodyCopy10pt"/>
      </w:pPr>
      <w:r w:rsidRPr="4107937B">
        <w:t>Your training provider is referring you to a service that delivers one to one and small group tutoring.  The tutor will help you to develop the reading or numeracy or writing skills you need</w:t>
      </w:r>
      <w:r w:rsidR="00AC2332" w:rsidRPr="4107937B">
        <w:t xml:space="preserve"> for your course</w:t>
      </w:r>
      <w:r w:rsidRPr="4107937B">
        <w:t xml:space="preserve">.  </w:t>
      </w:r>
    </w:p>
    <w:p w14:paraId="4937A609" w14:textId="77777777" w:rsidR="009D1524" w:rsidRDefault="00AC2332" w:rsidP="00E355D2">
      <w:pPr>
        <w:pStyle w:val="BodyCopy10pt"/>
        <w:rPr>
          <w:lang w:val="en-GB"/>
        </w:rPr>
      </w:pPr>
      <w:r>
        <w:rPr>
          <w:lang w:val="en-GB"/>
        </w:rPr>
        <w:t xml:space="preserve">Tutor sessions </w:t>
      </w:r>
      <w:r w:rsidR="00246F96">
        <w:rPr>
          <w:lang w:val="en-GB"/>
        </w:rPr>
        <w:t xml:space="preserve">happen at a time and place to suit both you and your tutor.  </w:t>
      </w:r>
    </w:p>
    <w:p w14:paraId="3D585F31" w14:textId="3677E8B6" w:rsidR="00151B5C" w:rsidRDefault="009D1524" w:rsidP="00E355D2">
      <w:pPr>
        <w:pStyle w:val="BodyCopy10pt"/>
        <w:rPr>
          <w:lang w:val="en-GB"/>
        </w:rPr>
      </w:pPr>
      <w:r>
        <w:rPr>
          <w:lang w:val="en-GB"/>
        </w:rPr>
        <w:t>Your training provider will talk to you about whether they want you to complete your tutor</w:t>
      </w:r>
      <w:r w:rsidR="003E7CBA">
        <w:rPr>
          <w:lang w:val="en-GB"/>
        </w:rPr>
        <w:t>ing sessions before your course</w:t>
      </w:r>
      <w:r w:rsidR="009A5B16">
        <w:rPr>
          <w:lang w:val="en-GB"/>
        </w:rPr>
        <w:t>,</w:t>
      </w:r>
      <w:r w:rsidR="003E7CBA">
        <w:rPr>
          <w:lang w:val="en-GB"/>
        </w:rPr>
        <w:t xml:space="preserve"> or whether they can happen while you are in training.</w:t>
      </w:r>
      <w:r w:rsidR="00151B5C">
        <w:rPr>
          <w:lang w:val="en-GB"/>
        </w:rPr>
        <w:t xml:space="preserve"> </w:t>
      </w:r>
    </w:p>
    <w:p w14:paraId="475EF8C9" w14:textId="7D8C4C5A" w:rsidR="00F817A6" w:rsidRDefault="00F817A6" w:rsidP="4107937B">
      <w:pPr>
        <w:pStyle w:val="BodyCopy10pt"/>
      </w:pPr>
      <w:r w:rsidRPr="4107937B">
        <w:t>The course you applied for is subsidised by the South Australian Government</w:t>
      </w:r>
      <w:r w:rsidR="00610A11" w:rsidRPr="4107937B">
        <w:t xml:space="preserve"> and completing your tutor</w:t>
      </w:r>
      <w:r w:rsidR="00BE0FF0" w:rsidRPr="4107937B">
        <w:t xml:space="preserve"> sessions is a condition of access</w:t>
      </w:r>
      <w:r w:rsidR="0072402E" w:rsidRPr="4107937B">
        <w:t xml:space="preserve">.  </w:t>
      </w:r>
    </w:p>
    <w:p w14:paraId="05AE876D" w14:textId="4D37B5AF" w:rsidR="0072402E" w:rsidRPr="00030973" w:rsidRDefault="00BE0FF0" w:rsidP="00E355D2">
      <w:pPr>
        <w:pStyle w:val="BodyCopy10pt"/>
        <w:rPr>
          <w:lang w:val="en-GB"/>
        </w:rPr>
      </w:pPr>
      <w:r>
        <w:rPr>
          <w:lang w:val="en-GB"/>
        </w:rPr>
        <w:t xml:space="preserve">Your training provider </w:t>
      </w:r>
      <w:r w:rsidR="0072402E">
        <w:rPr>
          <w:lang w:val="en-GB"/>
        </w:rPr>
        <w:t xml:space="preserve">won’t be able to continue to offer you a subsidised place in the course </w:t>
      </w:r>
      <w:r w:rsidR="00882454">
        <w:rPr>
          <w:lang w:val="en-GB"/>
        </w:rPr>
        <w:t>if you don’t</w:t>
      </w:r>
      <w:r>
        <w:rPr>
          <w:lang w:val="en-GB"/>
        </w:rPr>
        <w:t xml:space="preserve"> </w:t>
      </w:r>
      <w:r w:rsidR="00C66D28">
        <w:rPr>
          <w:lang w:val="en-GB"/>
        </w:rPr>
        <w:t>meet this condition.</w:t>
      </w:r>
    </w:p>
    <w:p w14:paraId="65CDB6E7" w14:textId="5749ED00" w:rsidR="009566A2" w:rsidRPr="004349F5" w:rsidRDefault="009566A2" w:rsidP="003E7CBA">
      <w:pPr>
        <w:pStyle w:val="HL13pt"/>
      </w:pPr>
      <w:r w:rsidRPr="00285988">
        <w:t>H</w:t>
      </w:r>
      <w:r w:rsidR="00B12565">
        <w:t>ow does it work</w:t>
      </w:r>
      <w:r w:rsidR="00395FD9">
        <w:t>?</w:t>
      </w:r>
    </w:p>
    <w:p w14:paraId="1C60ED6D" w14:textId="45BD5210" w:rsidR="00442803" w:rsidRDefault="001A7683" w:rsidP="4107937B">
      <w:pPr>
        <w:pStyle w:val="BodyCopy10pt"/>
      </w:pPr>
      <w:r w:rsidRPr="4107937B">
        <w:t xml:space="preserve">Your training provider will </w:t>
      </w:r>
      <w:r w:rsidR="00983824" w:rsidRPr="4107937B">
        <w:t xml:space="preserve">ask you to complete the Tutor Service Consent Form and </w:t>
      </w:r>
      <w:r w:rsidRPr="4107937B">
        <w:t xml:space="preserve">tell you which tutor service to use.  </w:t>
      </w:r>
      <w:r w:rsidR="00740EDC" w:rsidRPr="4107937B">
        <w:t>You’ll see information for each service</w:t>
      </w:r>
      <w:r w:rsidRPr="4107937B">
        <w:t xml:space="preserve"> in the table below</w:t>
      </w:r>
      <w:r w:rsidR="00432E04" w:rsidRPr="4107937B">
        <w:t>.</w:t>
      </w:r>
      <w:r w:rsidR="00D80BF5" w:rsidRPr="4107937B">
        <w:t xml:space="preserve">  </w:t>
      </w:r>
    </w:p>
    <w:p w14:paraId="1FEEB9F3" w14:textId="22370402" w:rsidR="009566A2" w:rsidRDefault="005912A2" w:rsidP="009566A2">
      <w:pPr>
        <w:pStyle w:val="BodyCopy10pt"/>
        <w:rPr>
          <w:lang w:val="en-GB"/>
        </w:rPr>
      </w:pPr>
      <w:r>
        <w:rPr>
          <w:lang w:val="en-GB"/>
        </w:rPr>
        <w:t xml:space="preserve">It’s important to </w:t>
      </w:r>
      <w:r w:rsidR="00103348">
        <w:rPr>
          <w:lang w:val="en-GB"/>
        </w:rPr>
        <w:t>follow any instructions</w:t>
      </w:r>
      <w:r w:rsidR="00513935">
        <w:rPr>
          <w:lang w:val="en-GB"/>
        </w:rPr>
        <w:t xml:space="preserve"> and </w:t>
      </w:r>
      <w:r>
        <w:rPr>
          <w:lang w:val="en-GB"/>
        </w:rPr>
        <w:t xml:space="preserve">respond to </w:t>
      </w:r>
      <w:r w:rsidR="00FD420E">
        <w:rPr>
          <w:lang w:val="en-GB"/>
        </w:rPr>
        <w:t>phone calls or emails from the service</w:t>
      </w:r>
      <w:r w:rsidR="00513935">
        <w:rPr>
          <w:lang w:val="en-GB"/>
        </w:rPr>
        <w:t>.</w:t>
      </w:r>
      <w:r w:rsidR="00EF7EC0">
        <w:rPr>
          <w:lang w:val="en-GB"/>
        </w:rPr>
        <w:t xml:space="preserve">  If they can’t </w:t>
      </w:r>
      <w:r w:rsidR="00D43A0C">
        <w:rPr>
          <w:lang w:val="en-GB"/>
        </w:rPr>
        <w:t>reach you, they will let your training provider know, and that may put your course at risk.</w:t>
      </w:r>
      <w:r w:rsidR="00A154DB">
        <w:rPr>
          <w:lang w:val="en-GB"/>
        </w:rPr>
        <w:t xml:space="preserve"> </w:t>
      </w:r>
      <w:r w:rsidR="00517580">
        <w:rPr>
          <w:lang w:val="en-GB"/>
        </w:rPr>
        <w:t xml:space="preserve">  </w:t>
      </w:r>
      <w:r w:rsidR="009566A2">
        <w:rPr>
          <w:lang w:val="en-GB"/>
        </w:rPr>
        <w:t xml:space="preserve"> </w:t>
      </w:r>
    </w:p>
    <w:p w14:paraId="533A4707" w14:textId="43A6D8F0" w:rsidR="00437843" w:rsidRDefault="00437843" w:rsidP="009566A2">
      <w:pPr>
        <w:pStyle w:val="BodyCopy10pt"/>
        <w:rPr>
          <w:lang w:val="en-GB"/>
        </w:rPr>
      </w:pPr>
      <w:r>
        <w:rPr>
          <w:lang w:val="en-GB"/>
        </w:rPr>
        <w:t xml:space="preserve">Once you’ve connected with the tutor </w:t>
      </w:r>
      <w:r w:rsidR="00571484">
        <w:rPr>
          <w:lang w:val="en-GB"/>
        </w:rPr>
        <w:t>service,</w:t>
      </w:r>
      <w:r>
        <w:rPr>
          <w:lang w:val="en-GB"/>
        </w:rPr>
        <w:t xml:space="preserve"> they will keep your training provider informed about your attendance, participation and completion.</w:t>
      </w:r>
    </w:p>
    <w:p w14:paraId="47DD63DB" w14:textId="6A39FF04" w:rsidR="00571484" w:rsidRDefault="00571484" w:rsidP="00134AD5">
      <w:pPr>
        <w:pStyle w:val="BodyCopy10pt"/>
        <w:spacing w:after="0"/>
        <w:rPr>
          <w:lang w:val="en-GB"/>
        </w:rPr>
      </w:pPr>
      <w:r>
        <w:rPr>
          <w:lang w:val="en-GB"/>
        </w:rPr>
        <w:t>If you have any issues along the way, you will be offered plenty of support and help.  We want you to succeed!</w:t>
      </w:r>
    </w:p>
    <w:p w14:paraId="246066B0" w14:textId="10BD83D5" w:rsidR="00620B1B" w:rsidRPr="009566A2" w:rsidRDefault="00BA11FD" w:rsidP="00134AD5">
      <w:pPr>
        <w:pStyle w:val="HL13pt"/>
        <w:spacing w:after="0"/>
      </w:pPr>
      <w:r>
        <w:t>Tutor service</w:t>
      </w:r>
      <w:r w:rsidR="006E5245">
        <w:t>s</w:t>
      </w:r>
    </w:p>
    <w:tbl>
      <w:tblPr>
        <w:tblStyle w:val="TableGrid"/>
        <w:tblW w:w="5671" w:type="dxa"/>
        <w:tblInd w:w="-147" w:type="dxa"/>
        <w:tblLayout w:type="fixed"/>
        <w:tblLook w:val="04A0" w:firstRow="1" w:lastRow="0" w:firstColumn="1" w:lastColumn="0" w:noHBand="0" w:noVBand="1"/>
      </w:tblPr>
      <w:tblGrid>
        <w:gridCol w:w="1135"/>
        <w:gridCol w:w="1701"/>
        <w:gridCol w:w="2835"/>
      </w:tblGrid>
      <w:tr w:rsidR="00A565EA" w14:paraId="3B351EDF" w14:textId="77777777" w:rsidTr="005F6B88">
        <w:tc>
          <w:tcPr>
            <w:tcW w:w="1135" w:type="dxa"/>
            <w:shd w:val="clear" w:color="auto" w:fill="BFBFBF" w:themeFill="background1" w:themeFillShade="BF"/>
          </w:tcPr>
          <w:p w14:paraId="512691AD" w14:textId="1CEFF888" w:rsidR="00571484" w:rsidRPr="00FE45EE" w:rsidRDefault="00584A7A" w:rsidP="00571484">
            <w:pPr>
              <w:pStyle w:val="BodyCopy10pt"/>
              <w:rPr>
                <w:b/>
                <w:bCs/>
                <w:sz w:val="16"/>
                <w:szCs w:val="16"/>
              </w:rPr>
            </w:pPr>
            <w:r w:rsidRPr="00FE45EE">
              <w:rPr>
                <w:b/>
                <w:bCs/>
                <w:sz w:val="16"/>
                <w:szCs w:val="16"/>
              </w:rPr>
              <w:t>Service name</w:t>
            </w:r>
          </w:p>
        </w:tc>
        <w:tc>
          <w:tcPr>
            <w:tcW w:w="1701" w:type="dxa"/>
            <w:shd w:val="clear" w:color="auto" w:fill="BFBFBF" w:themeFill="background1" w:themeFillShade="BF"/>
          </w:tcPr>
          <w:p w14:paraId="4FAF7064" w14:textId="0DD56891" w:rsidR="00571484" w:rsidRPr="00FE45EE" w:rsidRDefault="00503748" w:rsidP="00571484">
            <w:pPr>
              <w:pStyle w:val="BodyCopy10pt"/>
              <w:rPr>
                <w:b/>
                <w:bCs/>
                <w:sz w:val="16"/>
                <w:szCs w:val="16"/>
              </w:rPr>
            </w:pPr>
            <w:r w:rsidRPr="00FE45EE">
              <w:rPr>
                <w:b/>
                <w:bCs/>
                <w:sz w:val="16"/>
                <w:szCs w:val="16"/>
              </w:rPr>
              <w:t>What to expect</w:t>
            </w:r>
          </w:p>
        </w:tc>
        <w:tc>
          <w:tcPr>
            <w:tcW w:w="2835" w:type="dxa"/>
            <w:shd w:val="clear" w:color="auto" w:fill="BFBFBF" w:themeFill="background1" w:themeFillShade="BF"/>
          </w:tcPr>
          <w:p w14:paraId="18777E4D" w14:textId="155D2F6B" w:rsidR="00571484" w:rsidRPr="00FE45EE" w:rsidRDefault="00503748" w:rsidP="00571484">
            <w:pPr>
              <w:pStyle w:val="BodyCopy10pt"/>
              <w:rPr>
                <w:b/>
                <w:bCs/>
                <w:sz w:val="16"/>
                <w:szCs w:val="16"/>
              </w:rPr>
            </w:pPr>
            <w:r w:rsidRPr="00FE45EE">
              <w:rPr>
                <w:b/>
                <w:bCs/>
                <w:sz w:val="16"/>
                <w:szCs w:val="16"/>
              </w:rPr>
              <w:t>Contact details</w:t>
            </w:r>
          </w:p>
        </w:tc>
      </w:tr>
      <w:tr w:rsidR="00A565EA" w14:paraId="05757D05" w14:textId="77777777" w:rsidTr="005F6B88">
        <w:tc>
          <w:tcPr>
            <w:tcW w:w="1135" w:type="dxa"/>
          </w:tcPr>
          <w:p w14:paraId="4BC9AE92" w14:textId="4BFE671F" w:rsidR="000E5BBF" w:rsidRPr="00FE45EE" w:rsidRDefault="00C763E6" w:rsidP="00571484">
            <w:pPr>
              <w:pStyle w:val="BodyCopy10pt"/>
              <w:rPr>
                <w:b/>
                <w:bCs/>
                <w:sz w:val="16"/>
                <w:szCs w:val="16"/>
              </w:rPr>
            </w:pPr>
            <w:r w:rsidRPr="00FE45EE">
              <w:rPr>
                <w:b/>
                <w:bCs/>
                <w:sz w:val="16"/>
                <w:szCs w:val="16"/>
              </w:rPr>
              <w:t>SYC</w:t>
            </w:r>
          </w:p>
          <w:p w14:paraId="6EFE7B78" w14:textId="4822EDDF" w:rsidR="00305333" w:rsidRPr="00FE45EE" w:rsidRDefault="00305333" w:rsidP="00571484">
            <w:pPr>
              <w:pStyle w:val="BodyCopy10pt"/>
              <w:rPr>
                <w:sz w:val="16"/>
                <w:szCs w:val="16"/>
              </w:rPr>
            </w:pPr>
          </w:p>
        </w:tc>
        <w:tc>
          <w:tcPr>
            <w:tcW w:w="1701" w:type="dxa"/>
          </w:tcPr>
          <w:p w14:paraId="33D39CEF" w14:textId="0F0F1EC8" w:rsidR="00847D71" w:rsidRPr="00FE45EE" w:rsidRDefault="00EE300C" w:rsidP="00571484">
            <w:pPr>
              <w:pStyle w:val="BodyCopy10pt"/>
              <w:rPr>
                <w:sz w:val="16"/>
                <w:szCs w:val="16"/>
              </w:rPr>
            </w:pPr>
            <w:r w:rsidRPr="00FE45EE">
              <w:rPr>
                <w:sz w:val="16"/>
                <w:szCs w:val="16"/>
              </w:rPr>
              <w:t>SYC tutors will</w:t>
            </w:r>
            <w:r w:rsidR="006157D5" w:rsidRPr="00FE45EE">
              <w:rPr>
                <w:sz w:val="16"/>
                <w:szCs w:val="16"/>
              </w:rPr>
              <w:t xml:space="preserve"> call you</w:t>
            </w:r>
            <w:r w:rsidR="00394197" w:rsidRPr="00FE45EE">
              <w:rPr>
                <w:sz w:val="16"/>
                <w:szCs w:val="16"/>
              </w:rPr>
              <w:t xml:space="preserve"> directly to organise </w:t>
            </w:r>
            <w:r w:rsidRPr="00FE45EE">
              <w:rPr>
                <w:sz w:val="16"/>
                <w:szCs w:val="16"/>
              </w:rPr>
              <w:t>induction</w:t>
            </w:r>
            <w:r w:rsidR="00394197" w:rsidRPr="00FE45EE">
              <w:rPr>
                <w:sz w:val="16"/>
                <w:szCs w:val="16"/>
              </w:rPr>
              <w:t xml:space="preserve"> into the tutor service.</w:t>
            </w:r>
          </w:p>
        </w:tc>
        <w:tc>
          <w:tcPr>
            <w:tcW w:w="2835" w:type="dxa"/>
          </w:tcPr>
          <w:p w14:paraId="54426626" w14:textId="7645CDBE" w:rsidR="00B6352F" w:rsidRDefault="00EE300C" w:rsidP="00D65A7D">
            <w:pPr>
              <w:pStyle w:val="BodyCopy10pt"/>
              <w:spacing w:after="0"/>
              <w:rPr>
                <w:sz w:val="16"/>
                <w:szCs w:val="16"/>
              </w:rPr>
            </w:pPr>
            <w:r w:rsidRPr="00FE45EE">
              <w:rPr>
                <w:sz w:val="16"/>
                <w:szCs w:val="16"/>
              </w:rPr>
              <w:t xml:space="preserve">For </w:t>
            </w:r>
            <w:r w:rsidR="00C23561">
              <w:rPr>
                <w:sz w:val="16"/>
                <w:szCs w:val="16"/>
              </w:rPr>
              <w:t>help</w:t>
            </w:r>
            <w:r w:rsidRPr="00FE45EE">
              <w:rPr>
                <w:sz w:val="16"/>
                <w:szCs w:val="16"/>
              </w:rPr>
              <w:t xml:space="preserve"> contact David on </w:t>
            </w:r>
          </w:p>
          <w:p w14:paraId="689EACC7" w14:textId="158CC3DB" w:rsidR="00063A1E" w:rsidRPr="00FE45EE" w:rsidRDefault="00B8725A" w:rsidP="00D65A7D">
            <w:pPr>
              <w:pStyle w:val="BodyCopy10pt"/>
              <w:spacing w:after="0"/>
              <w:rPr>
                <w:sz w:val="16"/>
                <w:szCs w:val="16"/>
              </w:rPr>
            </w:pPr>
            <w:r w:rsidRPr="00FE45EE">
              <w:rPr>
                <w:sz w:val="16"/>
                <w:szCs w:val="16"/>
              </w:rPr>
              <w:t>8405 8500 and select option 1</w:t>
            </w:r>
          </w:p>
          <w:p w14:paraId="25488334" w14:textId="16201A53" w:rsidR="0007195A" w:rsidRPr="00FE45EE" w:rsidRDefault="0007195A" w:rsidP="00D65A7D">
            <w:pPr>
              <w:pStyle w:val="BodyCopy10pt"/>
              <w:spacing w:after="0"/>
              <w:rPr>
                <w:sz w:val="16"/>
                <w:szCs w:val="16"/>
              </w:rPr>
            </w:pPr>
            <w:r w:rsidRPr="00FE45EE">
              <w:rPr>
                <w:sz w:val="16"/>
                <w:szCs w:val="16"/>
              </w:rPr>
              <w:t xml:space="preserve"> or</w:t>
            </w:r>
          </w:p>
          <w:p w14:paraId="58385DDB" w14:textId="5B51ED25" w:rsidR="00B8725A" w:rsidRPr="00FE45EE" w:rsidRDefault="00A565EA" w:rsidP="00D65A7D">
            <w:pPr>
              <w:pStyle w:val="BodyCopy10pt"/>
              <w:spacing w:after="0"/>
              <w:rPr>
                <w:sz w:val="16"/>
                <w:szCs w:val="16"/>
              </w:rPr>
            </w:pPr>
            <w:hyperlink r:id="rId11" w:history="1">
              <w:r w:rsidRPr="00FE45EE">
                <w:rPr>
                  <w:rStyle w:val="Hyperlink"/>
                  <w:sz w:val="16"/>
                  <w:szCs w:val="16"/>
                </w:rPr>
                <w:t>foundationskills@syc.net.au</w:t>
              </w:r>
            </w:hyperlink>
            <w:r w:rsidRPr="00FE45EE">
              <w:rPr>
                <w:sz w:val="16"/>
                <w:szCs w:val="16"/>
              </w:rPr>
              <w:t xml:space="preserve"> </w:t>
            </w:r>
          </w:p>
        </w:tc>
      </w:tr>
      <w:tr w:rsidR="00C15143" w14:paraId="007CDF2B" w14:textId="77777777" w:rsidTr="005F6B88">
        <w:tc>
          <w:tcPr>
            <w:tcW w:w="1135" w:type="dxa"/>
          </w:tcPr>
          <w:p w14:paraId="6F4ED593" w14:textId="77777777" w:rsidR="00C15143" w:rsidRPr="00FE45EE" w:rsidRDefault="00A565EA" w:rsidP="00AD6DD6">
            <w:pPr>
              <w:pStyle w:val="BodyCopy10pt"/>
              <w:spacing w:after="0"/>
              <w:rPr>
                <w:b/>
                <w:bCs/>
                <w:sz w:val="16"/>
                <w:szCs w:val="16"/>
              </w:rPr>
            </w:pPr>
            <w:r w:rsidRPr="00FE45EE">
              <w:rPr>
                <w:b/>
                <w:bCs/>
                <w:sz w:val="16"/>
                <w:szCs w:val="16"/>
              </w:rPr>
              <w:t xml:space="preserve">Tauondi </w:t>
            </w:r>
          </w:p>
          <w:p w14:paraId="3FDE7719" w14:textId="2F95D771" w:rsidR="00A565EA" w:rsidRPr="00FE45EE" w:rsidRDefault="00A565EA" w:rsidP="00AD6DD6">
            <w:pPr>
              <w:pStyle w:val="BodyCopy10pt"/>
              <w:spacing w:after="0"/>
              <w:rPr>
                <w:sz w:val="16"/>
                <w:szCs w:val="16"/>
              </w:rPr>
            </w:pPr>
            <w:r w:rsidRPr="00FE45EE">
              <w:rPr>
                <w:b/>
                <w:bCs/>
                <w:sz w:val="16"/>
                <w:szCs w:val="16"/>
              </w:rPr>
              <w:t>College</w:t>
            </w:r>
          </w:p>
        </w:tc>
        <w:tc>
          <w:tcPr>
            <w:tcW w:w="1701" w:type="dxa"/>
          </w:tcPr>
          <w:p w14:paraId="548BE1A2" w14:textId="7A42D1CD" w:rsidR="00C15143" w:rsidRPr="00542D51" w:rsidRDefault="000E6DBB" w:rsidP="00571484">
            <w:pPr>
              <w:pStyle w:val="BodyCopy10pt"/>
              <w:rPr>
                <w:sz w:val="18"/>
              </w:rPr>
            </w:pPr>
            <w:r w:rsidRPr="00F77B6C">
              <w:rPr>
                <w:sz w:val="16"/>
                <w:szCs w:val="16"/>
              </w:rPr>
              <w:t xml:space="preserve">You will be contacted directly via email or phone to organise enrolment into </w:t>
            </w:r>
            <w:r w:rsidR="005F6B88">
              <w:rPr>
                <w:sz w:val="16"/>
                <w:szCs w:val="16"/>
              </w:rPr>
              <w:t>the tutor service</w:t>
            </w:r>
            <w:r w:rsidRPr="00F77B6C">
              <w:rPr>
                <w:sz w:val="16"/>
                <w:szCs w:val="16"/>
              </w:rPr>
              <w:t>.</w:t>
            </w:r>
          </w:p>
        </w:tc>
        <w:tc>
          <w:tcPr>
            <w:tcW w:w="2835" w:type="dxa"/>
          </w:tcPr>
          <w:p w14:paraId="17CD19E0" w14:textId="3D858330" w:rsidR="00134AD5" w:rsidRPr="00FE45EE" w:rsidRDefault="00134AD5" w:rsidP="00134AD5">
            <w:pPr>
              <w:pStyle w:val="BodyCopy10pt"/>
              <w:spacing w:after="0"/>
              <w:rPr>
                <w:sz w:val="16"/>
                <w:szCs w:val="16"/>
              </w:rPr>
            </w:pPr>
            <w:r w:rsidRPr="00FE45EE">
              <w:rPr>
                <w:sz w:val="16"/>
                <w:szCs w:val="16"/>
              </w:rPr>
              <w:t xml:space="preserve">For </w:t>
            </w:r>
            <w:r w:rsidR="00C23561">
              <w:rPr>
                <w:sz w:val="16"/>
                <w:szCs w:val="16"/>
              </w:rPr>
              <w:t>help</w:t>
            </w:r>
            <w:r w:rsidRPr="00FE45EE">
              <w:rPr>
                <w:sz w:val="16"/>
                <w:szCs w:val="16"/>
              </w:rPr>
              <w:t xml:space="preserve"> contact Gail on </w:t>
            </w:r>
          </w:p>
          <w:p w14:paraId="32666B16" w14:textId="77777777" w:rsidR="00134AD5" w:rsidRPr="00FE45EE" w:rsidRDefault="00134AD5" w:rsidP="00134AD5">
            <w:pPr>
              <w:pStyle w:val="BodyCopy10pt"/>
              <w:spacing w:after="0"/>
              <w:rPr>
                <w:sz w:val="16"/>
                <w:szCs w:val="16"/>
              </w:rPr>
            </w:pPr>
            <w:r w:rsidRPr="00FE45EE">
              <w:rPr>
                <w:sz w:val="16"/>
                <w:szCs w:val="16"/>
              </w:rPr>
              <w:t>8240 0300 or</w:t>
            </w:r>
          </w:p>
          <w:p w14:paraId="364D0FED" w14:textId="77777777" w:rsidR="00C15143" w:rsidRDefault="00134AD5" w:rsidP="00134AD5">
            <w:pPr>
              <w:pStyle w:val="BodyCopy10pt"/>
            </w:pPr>
            <w:hyperlink r:id="rId12" w:history="1">
              <w:r w:rsidRPr="00FE45EE">
                <w:rPr>
                  <w:rStyle w:val="Hyperlink"/>
                  <w:sz w:val="16"/>
                  <w:szCs w:val="16"/>
                </w:rPr>
                <w:t>foundationskills@tauondi.sa.edu.au</w:t>
              </w:r>
            </w:hyperlink>
          </w:p>
          <w:p w14:paraId="155BDEBE" w14:textId="1E26F420" w:rsidR="005F6B88" w:rsidRPr="00FE45EE" w:rsidRDefault="005F6B88" w:rsidP="00134AD5">
            <w:pPr>
              <w:pStyle w:val="BodyCopy10pt"/>
              <w:rPr>
                <w:sz w:val="16"/>
                <w:szCs w:val="16"/>
              </w:rPr>
            </w:pPr>
          </w:p>
        </w:tc>
      </w:tr>
      <w:tr w:rsidR="005F6B88" w14:paraId="24A4F1D9" w14:textId="77777777" w:rsidTr="005F6B88">
        <w:tc>
          <w:tcPr>
            <w:tcW w:w="1135" w:type="dxa"/>
          </w:tcPr>
          <w:p w14:paraId="2E77148D" w14:textId="77777777" w:rsidR="005F6B88" w:rsidRDefault="005F6B88" w:rsidP="00AD6DD6">
            <w:pPr>
              <w:pStyle w:val="BodyCopy10pt"/>
              <w:spacing w:after="0"/>
              <w:rPr>
                <w:b/>
                <w:bCs/>
                <w:sz w:val="16"/>
                <w:szCs w:val="16"/>
              </w:rPr>
            </w:pPr>
            <w:r>
              <w:rPr>
                <w:b/>
                <w:bCs/>
                <w:sz w:val="16"/>
                <w:szCs w:val="16"/>
              </w:rPr>
              <w:t>LLN</w:t>
            </w:r>
          </w:p>
          <w:p w14:paraId="38713321" w14:textId="4956B8DD" w:rsidR="005F6B88" w:rsidRPr="00FE45EE" w:rsidRDefault="005F6B88" w:rsidP="00AD6DD6">
            <w:pPr>
              <w:pStyle w:val="BodyCopy10pt"/>
              <w:spacing w:after="0"/>
              <w:rPr>
                <w:b/>
                <w:bCs/>
                <w:sz w:val="16"/>
                <w:szCs w:val="16"/>
              </w:rPr>
            </w:pPr>
            <w:r>
              <w:rPr>
                <w:b/>
                <w:bCs/>
                <w:sz w:val="16"/>
                <w:szCs w:val="16"/>
              </w:rPr>
              <w:t>Consulting</w:t>
            </w:r>
          </w:p>
        </w:tc>
        <w:tc>
          <w:tcPr>
            <w:tcW w:w="1701" w:type="dxa"/>
          </w:tcPr>
          <w:p w14:paraId="69C339CD" w14:textId="375F9A30" w:rsidR="005F6B88" w:rsidRPr="00F77B6C" w:rsidRDefault="005F6B88" w:rsidP="00571484">
            <w:pPr>
              <w:pStyle w:val="BodyCopy10pt"/>
              <w:rPr>
                <w:sz w:val="16"/>
                <w:szCs w:val="16"/>
              </w:rPr>
            </w:pPr>
            <w:r w:rsidRPr="005F6B88">
              <w:rPr>
                <w:sz w:val="16"/>
                <w:szCs w:val="16"/>
                <w:lang w:val="en-GB"/>
              </w:rPr>
              <w:t>We will contact you directly to organise induction into our contextualised tutor program</w:t>
            </w:r>
          </w:p>
        </w:tc>
        <w:tc>
          <w:tcPr>
            <w:tcW w:w="2835" w:type="dxa"/>
          </w:tcPr>
          <w:p w14:paraId="21E8B4F1" w14:textId="77777777" w:rsidR="005F6B88" w:rsidRPr="005F6B88" w:rsidRDefault="005F6B88" w:rsidP="005F6B88">
            <w:pPr>
              <w:pStyle w:val="BodyCopy10pt"/>
              <w:spacing w:after="0"/>
              <w:rPr>
                <w:sz w:val="16"/>
                <w:szCs w:val="16"/>
              </w:rPr>
            </w:pPr>
            <w:r w:rsidRPr="005F6B88">
              <w:rPr>
                <w:sz w:val="16"/>
                <w:szCs w:val="16"/>
              </w:rPr>
              <w:t>For one-on-one support, contact:</w:t>
            </w:r>
          </w:p>
          <w:p w14:paraId="777240B6" w14:textId="77777777" w:rsidR="005F6B88" w:rsidRPr="005F6B88" w:rsidRDefault="005F6B88" w:rsidP="005F6B88">
            <w:pPr>
              <w:pStyle w:val="BodyCopy10pt"/>
              <w:spacing w:after="0"/>
              <w:rPr>
                <w:sz w:val="16"/>
                <w:szCs w:val="16"/>
              </w:rPr>
            </w:pPr>
            <w:r w:rsidRPr="005F6B88">
              <w:rPr>
                <w:sz w:val="16"/>
                <w:szCs w:val="16"/>
              </w:rPr>
              <w:t>Trish 0475 240 690</w:t>
            </w:r>
          </w:p>
          <w:p w14:paraId="75298B09" w14:textId="77777777" w:rsidR="005F6B88" w:rsidRPr="005F6B88" w:rsidRDefault="005F6B88" w:rsidP="005F6B88">
            <w:pPr>
              <w:pStyle w:val="BodyCopy10pt"/>
              <w:spacing w:after="0"/>
              <w:rPr>
                <w:sz w:val="16"/>
                <w:szCs w:val="16"/>
              </w:rPr>
            </w:pPr>
            <w:r w:rsidRPr="005F6B88">
              <w:rPr>
                <w:sz w:val="16"/>
                <w:szCs w:val="16"/>
              </w:rPr>
              <w:t>Bev 0429 992 736</w:t>
            </w:r>
          </w:p>
          <w:p w14:paraId="018D4BE3" w14:textId="55C7E176" w:rsidR="005F6B88" w:rsidRPr="00FE45EE" w:rsidRDefault="005F6B88" w:rsidP="005F6B88">
            <w:pPr>
              <w:pStyle w:val="BodyCopy10pt"/>
              <w:spacing w:after="0"/>
              <w:rPr>
                <w:sz w:val="16"/>
                <w:szCs w:val="16"/>
              </w:rPr>
            </w:pPr>
            <w:hyperlink r:id="rId13" w:history="1">
              <w:r w:rsidRPr="005F6B88">
                <w:rPr>
                  <w:rStyle w:val="Hyperlink"/>
                  <w:sz w:val="16"/>
                  <w:szCs w:val="16"/>
                  <w:lang w:val="en-GB"/>
                </w:rPr>
                <w:t>cspa.interpretations@outlook.com</w:t>
              </w:r>
            </w:hyperlink>
          </w:p>
        </w:tc>
      </w:tr>
    </w:tbl>
    <w:p w14:paraId="0FD5773D" w14:textId="77777777" w:rsidR="005F6B88" w:rsidRDefault="00EB57A3" w:rsidP="00EB57A3">
      <w:pPr>
        <w:pStyle w:val="BodyCopy10pt"/>
        <w:rPr>
          <w:b/>
          <w:bCs/>
        </w:rPr>
      </w:pPr>
      <w:r>
        <w:rPr>
          <w:b/>
          <w:bCs/>
        </w:rPr>
        <w:t xml:space="preserve">  </w:t>
      </w:r>
    </w:p>
    <w:p w14:paraId="00120D4A" w14:textId="77777777" w:rsidR="005F6B88" w:rsidRDefault="005F6B88" w:rsidP="00EB57A3">
      <w:pPr>
        <w:pStyle w:val="BodyCopy10pt"/>
        <w:rPr>
          <w:b/>
          <w:bCs/>
        </w:rPr>
      </w:pPr>
    </w:p>
    <w:p w14:paraId="0D6F49E5" w14:textId="77777777" w:rsidR="005F6B88" w:rsidRDefault="005F6B88" w:rsidP="00EB57A3">
      <w:pPr>
        <w:pStyle w:val="BodyCopy10pt"/>
        <w:rPr>
          <w:b/>
          <w:bCs/>
        </w:rPr>
      </w:pPr>
    </w:p>
    <w:p w14:paraId="6C3E8DF3" w14:textId="77777777" w:rsidR="000D69E7" w:rsidRDefault="000D69E7" w:rsidP="00EB57A3">
      <w:pPr>
        <w:pStyle w:val="BodyCopy10pt"/>
        <w:rPr>
          <w:b/>
          <w:bCs/>
        </w:rPr>
      </w:pPr>
    </w:p>
    <w:p w14:paraId="2F43E006" w14:textId="77777777" w:rsidR="000D69E7" w:rsidRDefault="000D69E7" w:rsidP="00EB57A3">
      <w:pPr>
        <w:pStyle w:val="BodyCopy10pt"/>
        <w:rPr>
          <w:b/>
          <w:bCs/>
        </w:rPr>
      </w:pPr>
    </w:p>
    <w:p w14:paraId="22B92F8E" w14:textId="77777777" w:rsidR="005F6B88" w:rsidRDefault="005F6B88" w:rsidP="00EB57A3">
      <w:pPr>
        <w:pStyle w:val="BodyCopy10pt"/>
        <w:rPr>
          <w:b/>
          <w:bCs/>
        </w:rPr>
      </w:pPr>
    </w:p>
    <w:p w14:paraId="1FD798F9" w14:textId="2A2F4340" w:rsidR="00B86A78" w:rsidRPr="00B86A78" w:rsidRDefault="00EB57A3" w:rsidP="00EB57A3">
      <w:pPr>
        <w:pStyle w:val="BodyCopy10pt"/>
        <w:rPr>
          <w:b/>
          <w:bCs/>
        </w:rPr>
      </w:pPr>
      <w:r>
        <w:rPr>
          <w:b/>
          <w:bCs/>
        </w:rPr>
        <w:lastRenderedPageBreak/>
        <w:t xml:space="preserve"> </w:t>
      </w:r>
      <w:r w:rsidR="00B86A78" w:rsidRPr="00B86A78">
        <w:rPr>
          <w:b/>
          <w:bCs/>
        </w:rPr>
        <w:t>Foundation Skills Tutor Service Consent Form</w:t>
      </w:r>
    </w:p>
    <w:tbl>
      <w:tblPr>
        <w:tblW w:w="97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144"/>
        <w:gridCol w:w="3115"/>
        <w:gridCol w:w="995"/>
        <w:gridCol w:w="2838"/>
      </w:tblGrid>
      <w:tr w:rsidR="00B86A78" w:rsidRPr="00B86A78" w14:paraId="2B844D64" w14:textId="77777777">
        <w:trPr>
          <w:trHeight w:val="498"/>
        </w:trPr>
        <w:tc>
          <w:tcPr>
            <w:tcW w:w="2688" w:type="dxa"/>
            <w:tcBorders>
              <w:top w:val="single" w:sz="4" w:space="0" w:color="000000"/>
              <w:left w:val="single" w:sz="4" w:space="0" w:color="000000"/>
              <w:bottom w:val="single" w:sz="4" w:space="0" w:color="000000"/>
              <w:right w:val="single" w:sz="4" w:space="0" w:color="000000"/>
            </w:tcBorders>
            <w:shd w:val="clear" w:color="auto" w:fill="D9D9D9"/>
            <w:hideMark/>
          </w:tcPr>
          <w:p w14:paraId="75D5B6EC" w14:textId="77777777" w:rsidR="00B86A78" w:rsidRPr="00B86A78" w:rsidRDefault="00B86A78" w:rsidP="00B86A78">
            <w:pPr>
              <w:widowControl w:val="0"/>
              <w:autoSpaceDE w:val="0"/>
              <w:autoSpaceDN w:val="0"/>
              <w:spacing w:before="116"/>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Full</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name</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pacing w:val="-2"/>
                <w:sz w:val="22"/>
                <w:szCs w:val="22"/>
                <w:lang w:val="en-US" w:eastAsia="en-US"/>
              </w:rPr>
              <w:t>student</w:t>
            </w:r>
          </w:p>
        </w:tc>
        <w:tc>
          <w:tcPr>
            <w:tcW w:w="7092" w:type="dxa"/>
            <w:gridSpan w:val="4"/>
            <w:tcBorders>
              <w:top w:val="single" w:sz="4" w:space="0" w:color="000000"/>
              <w:left w:val="single" w:sz="4" w:space="0" w:color="000000"/>
              <w:bottom w:val="single" w:sz="4" w:space="0" w:color="000000"/>
              <w:right w:val="single" w:sz="4" w:space="0" w:color="000000"/>
            </w:tcBorders>
          </w:tcPr>
          <w:p w14:paraId="22D7841B"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p w14:paraId="40F3C9C3"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p w14:paraId="63902264"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tc>
      </w:tr>
      <w:tr w:rsidR="00B86A78" w:rsidRPr="00B86A78" w14:paraId="128908B7" w14:textId="77777777" w:rsidTr="00EB57A3">
        <w:trPr>
          <w:trHeight w:val="1613"/>
        </w:trPr>
        <w:tc>
          <w:tcPr>
            <w:tcW w:w="9780" w:type="dxa"/>
            <w:gridSpan w:val="5"/>
            <w:tcBorders>
              <w:top w:val="single" w:sz="4" w:space="0" w:color="000000"/>
              <w:left w:val="single" w:sz="4" w:space="0" w:color="000000"/>
              <w:bottom w:val="single" w:sz="4" w:space="0" w:color="000000"/>
              <w:right w:val="single" w:sz="4" w:space="0" w:color="000000"/>
            </w:tcBorders>
            <w:hideMark/>
          </w:tcPr>
          <w:p w14:paraId="0D99C0DC"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Foundation skills tutoring services are designed</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provide participants undertaking a subsidised course</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with</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one-on-one</w:t>
            </w:r>
            <w:r w:rsidRPr="00B86A78">
              <w:rPr>
                <w:rFonts w:ascii="Calibri" w:eastAsia="Calibri" w:hAnsi="Calibri" w:cs="Calibri"/>
                <w:spacing w:val="-1"/>
                <w:sz w:val="22"/>
                <w:szCs w:val="22"/>
                <w:lang w:val="en-US" w:eastAsia="en-US"/>
              </w:rPr>
              <w:t xml:space="preserve"> or small </w:t>
            </w:r>
            <w:r w:rsidRPr="00B86A78">
              <w:rPr>
                <w:rFonts w:ascii="Calibri" w:eastAsia="Calibri" w:hAnsi="Calibri" w:cs="Calibri"/>
                <w:sz w:val="22"/>
                <w:szCs w:val="22"/>
                <w:lang w:val="en-US" w:eastAsia="en-US"/>
              </w:rPr>
              <w:t xml:space="preserve">group non-accredited training, to address gaps in their reading, writing or numeracy skills. </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provide coordinated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support</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monitor</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 participant’s success,</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agreement</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from</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student</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needed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for</w:t>
            </w:r>
            <w:r w:rsidRPr="00B86A78">
              <w:rPr>
                <w:rFonts w:ascii="Calibri" w:eastAsia="Calibri" w:hAnsi="Calibri" w:cs="Calibri"/>
                <w:spacing w:val="-11"/>
                <w:sz w:val="22"/>
                <w:szCs w:val="22"/>
                <w:lang w:val="en-US" w:eastAsia="en-US"/>
              </w:rPr>
              <w:t xml:space="preserve"> their </w:t>
            </w:r>
            <w:r w:rsidRPr="00B86A78">
              <w:rPr>
                <w:rFonts w:ascii="Calibri" w:eastAsia="Calibri" w:hAnsi="Calibri" w:cs="Calibri"/>
                <w:sz w:val="22"/>
                <w:szCs w:val="22"/>
                <w:lang w:val="en-US" w:eastAsia="en-US"/>
              </w:rPr>
              <w:t>foundation skills tutor service provider to</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share information about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the participant with relevant people and organisations.</w:t>
            </w:r>
          </w:p>
          <w:p w14:paraId="5E886EFE"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p>
          <w:p w14:paraId="3316F385"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p>
        </w:tc>
      </w:tr>
      <w:tr w:rsidR="00B86A78" w:rsidRPr="00B86A78" w14:paraId="6F97AC4C" w14:textId="77777777">
        <w:trPr>
          <w:trHeight w:val="2072"/>
        </w:trPr>
        <w:tc>
          <w:tcPr>
            <w:tcW w:w="9780" w:type="dxa"/>
            <w:gridSpan w:val="5"/>
            <w:tcBorders>
              <w:top w:val="single" w:sz="4" w:space="0" w:color="000000"/>
              <w:left w:val="single" w:sz="4" w:space="0" w:color="000000"/>
              <w:bottom w:val="single" w:sz="4" w:space="0" w:color="000000"/>
              <w:right w:val="single" w:sz="4" w:space="0" w:color="000000"/>
            </w:tcBorders>
            <w:hideMark/>
          </w:tcPr>
          <w:p w14:paraId="2E200E54"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As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w:t>
            </w:r>
            <w:r w:rsidRPr="00B86A78">
              <w:rPr>
                <w:rFonts w:ascii="Calibri" w:eastAsia="Calibri" w:hAnsi="Calibri" w:cs="Calibri"/>
                <w:spacing w:val="-10"/>
                <w:sz w:val="22"/>
                <w:szCs w:val="22"/>
                <w:lang w:val="en-US" w:eastAsia="en-US"/>
              </w:rPr>
              <w:t xml:space="preserve"> part</w:t>
            </w:r>
            <w:r w:rsidRPr="00B86A78">
              <w:rPr>
                <w:rFonts w:ascii="Calibri" w:eastAsia="Calibri" w:hAnsi="Calibri" w:cs="Calibri"/>
                <w:sz w:val="22"/>
                <w:szCs w:val="22"/>
                <w:lang w:val="en-US" w:eastAsia="en-US"/>
              </w:rPr>
              <w:t>icipant</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in</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the Foundation Skills Tutor Pilot,</w:t>
            </w:r>
            <w:r w:rsidRPr="00B86A78">
              <w:rPr>
                <w:rFonts w:ascii="Calibri" w:eastAsia="Calibri" w:hAnsi="Calibri" w:cs="Calibri"/>
                <w:spacing w:val="-13"/>
                <w:sz w:val="22"/>
                <w:szCs w:val="22"/>
                <w:lang w:val="en-US" w:eastAsia="en-US"/>
              </w:rPr>
              <w:t xml:space="preserve"> </w:t>
            </w:r>
            <w:r w:rsidRPr="00B86A78">
              <w:rPr>
                <w:rFonts w:ascii="Calibri" w:eastAsia="Calibri" w:hAnsi="Calibri" w:cs="Calibri"/>
                <w:sz w:val="22"/>
                <w:szCs w:val="22"/>
                <w:lang w:val="en-US" w:eastAsia="en-US"/>
              </w:rPr>
              <w:t>I</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agree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Skills SA</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sharing my</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personal</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including my</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academic results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details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of the support</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provided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to me, with all parties involved in the delivery of tutoring support for the purposes of:</w:t>
            </w:r>
          </w:p>
          <w:p w14:paraId="1ED268AF" w14:textId="77777777" w:rsidR="00B86A78" w:rsidRPr="00B86A78" w:rsidRDefault="00B86A78" w:rsidP="00AC2B19">
            <w:pPr>
              <w:widowControl w:val="0"/>
              <w:numPr>
                <w:ilvl w:val="0"/>
                <w:numId w:val="13"/>
              </w:numPr>
              <w:tabs>
                <w:tab w:val="left" w:pos="830"/>
              </w:tabs>
              <w:autoSpaceDE w:val="0"/>
              <w:autoSpaceDN w:val="0"/>
              <w:spacing w:before="131" w:line="259" w:lineRule="auto"/>
              <w:ind w:hanging="36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tracking</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my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progress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with</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my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foundation skills training</w:t>
            </w:r>
          </w:p>
          <w:p w14:paraId="0906D5F2" w14:textId="77777777" w:rsidR="00B86A78" w:rsidRPr="00B86A78" w:rsidRDefault="00B86A78" w:rsidP="00AC2B19">
            <w:pPr>
              <w:widowControl w:val="0"/>
              <w:numPr>
                <w:ilvl w:val="0"/>
                <w:numId w:val="13"/>
              </w:numPr>
              <w:tabs>
                <w:tab w:val="left" w:pos="830"/>
              </w:tabs>
              <w:autoSpaceDE w:val="0"/>
              <w:autoSpaceDN w:val="0"/>
              <w:spacing w:before="9" w:line="259" w:lineRule="auto"/>
              <w:ind w:hanging="36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ensuring</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effective</w:t>
            </w:r>
            <w:r w:rsidRPr="00B86A78">
              <w:rPr>
                <w:rFonts w:ascii="Calibri" w:eastAsia="Calibri" w:hAnsi="Calibri" w:cs="Calibri"/>
                <w:sz w:val="22"/>
                <w:szCs w:val="22"/>
                <w:lang w:val="en-US" w:eastAsia="en-US"/>
              </w:rPr>
              <w:t xml:space="preserve"> </w:t>
            </w:r>
            <w:r w:rsidRPr="00B86A78">
              <w:rPr>
                <w:rFonts w:ascii="Calibri" w:eastAsia="Calibri" w:hAnsi="Calibri" w:cs="Calibri"/>
                <w:spacing w:val="-2"/>
                <w:sz w:val="22"/>
                <w:szCs w:val="22"/>
                <w:lang w:val="en-US" w:eastAsia="en-US"/>
              </w:rPr>
              <w:t>support is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provided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 xml:space="preserve">to </w:t>
            </w:r>
            <w:r w:rsidRPr="00B86A78">
              <w:rPr>
                <w:rFonts w:ascii="Calibri" w:eastAsia="Calibri" w:hAnsi="Calibri" w:cs="Calibri"/>
                <w:spacing w:val="-5"/>
                <w:sz w:val="22"/>
                <w:szCs w:val="22"/>
                <w:lang w:val="en-US" w:eastAsia="en-US"/>
              </w:rPr>
              <w:t>me</w:t>
            </w:r>
          </w:p>
          <w:p w14:paraId="664A6C9E" w14:textId="77777777" w:rsidR="00B86A78" w:rsidRPr="00B86A78" w:rsidRDefault="00B86A78" w:rsidP="00AC2B19">
            <w:pPr>
              <w:widowControl w:val="0"/>
              <w:numPr>
                <w:ilvl w:val="0"/>
                <w:numId w:val="13"/>
              </w:numPr>
              <w:tabs>
                <w:tab w:val="left" w:pos="830"/>
              </w:tabs>
              <w:autoSpaceDE w:val="0"/>
              <w:autoSpaceDN w:val="0"/>
              <w:spacing w:before="10" w:line="259" w:lineRule="auto"/>
              <w:ind w:hanging="36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statistical</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pacing w:val="-2"/>
                <w:sz w:val="22"/>
                <w:szCs w:val="22"/>
                <w:lang w:val="en-US" w:eastAsia="en-US"/>
              </w:rPr>
              <w:t>analysis,</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pacing w:val="-2"/>
                <w:sz w:val="22"/>
                <w:szCs w:val="22"/>
                <w:lang w:val="en-US" w:eastAsia="en-US"/>
              </w:rPr>
              <w:t>evaluation and reporting</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for your</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participation in</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pacing w:val="-2"/>
                <w:sz w:val="22"/>
                <w:szCs w:val="22"/>
                <w:lang w:val="en-US" w:eastAsia="en-US"/>
              </w:rPr>
              <w:t>the</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Foundation Skills Tutor Pilot.</w:t>
            </w:r>
          </w:p>
          <w:p w14:paraId="5035E315" w14:textId="77777777" w:rsidR="00B86A78" w:rsidRPr="00B86A78" w:rsidRDefault="00B86A78" w:rsidP="00B86A78">
            <w:pPr>
              <w:widowControl w:val="0"/>
              <w:tabs>
                <w:tab w:val="left" w:pos="830"/>
              </w:tabs>
              <w:autoSpaceDE w:val="0"/>
              <w:autoSpaceDN w:val="0"/>
              <w:spacing w:before="10"/>
              <w:ind w:left="470"/>
              <w:rPr>
                <w:rFonts w:ascii="Calibri" w:eastAsia="Calibri" w:hAnsi="Calibri" w:cs="Calibri"/>
                <w:sz w:val="22"/>
                <w:szCs w:val="22"/>
                <w:lang w:val="en-US" w:eastAsia="en-US"/>
              </w:rPr>
            </w:pPr>
          </w:p>
          <w:p w14:paraId="3E5575DE" w14:textId="77777777" w:rsidR="00B86A78" w:rsidRPr="00B86A78" w:rsidRDefault="00B86A78" w:rsidP="00B86A78">
            <w:pPr>
              <w:widowControl w:val="0"/>
              <w:tabs>
                <w:tab w:val="left" w:pos="830"/>
              </w:tabs>
              <w:autoSpaceDE w:val="0"/>
              <w:autoSpaceDN w:val="0"/>
              <w:spacing w:before="10"/>
              <w:ind w:left="470"/>
              <w:rPr>
                <w:rFonts w:ascii="Calibri" w:eastAsia="Calibri" w:hAnsi="Calibri" w:cs="Calibri"/>
                <w:sz w:val="22"/>
                <w:szCs w:val="22"/>
                <w:lang w:val="en-US" w:eastAsia="en-US"/>
              </w:rPr>
            </w:pPr>
          </w:p>
        </w:tc>
      </w:tr>
      <w:tr w:rsidR="00B86A78" w:rsidRPr="00B86A78" w14:paraId="096B6903" w14:textId="77777777">
        <w:trPr>
          <w:trHeight w:val="1420"/>
        </w:trPr>
        <w:tc>
          <w:tcPr>
            <w:tcW w:w="9780" w:type="dxa"/>
            <w:gridSpan w:val="5"/>
            <w:tcBorders>
              <w:top w:val="single" w:sz="4" w:space="0" w:color="000000"/>
              <w:left w:val="single" w:sz="4" w:space="0" w:color="000000"/>
              <w:bottom w:val="single" w:sz="4" w:space="0" w:color="000000"/>
              <w:right w:val="single" w:sz="4" w:space="0" w:color="000000"/>
            </w:tcBorders>
            <w:hideMark/>
          </w:tcPr>
          <w:p w14:paraId="28B9D9F8" w14:textId="77777777" w:rsidR="00B86A78" w:rsidRPr="00B86A78" w:rsidRDefault="00B86A78" w:rsidP="00B86A78">
            <w:pPr>
              <w:widowControl w:val="0"/>
              <w:autoSpaceDE w:val="0"/>
              <w:autoSpaceDN w:val="0"/>
              <w:spacing w:before="112"/>
              <w:ind w:left="110" w:right="205"/>
              <w:jc w:val="both"/>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Information</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held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Skills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SA</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subject</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privacy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principles’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issued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South</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Australian Department</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Premier</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Cabinet.</w:t>
            </w:r>
            <w:r w:rsidRPr="00B86A78">
              <w:rPr>
                <w:rFonts w:ascii="Calibri" w:eastAsia="Calibri" w:hAnsi="Calibri" w:cs="Calibri"/>
                <w:spacing w:val="35"/>
                <w:sz w:val="22"/>
                <w:szCs w:val="22"/>
                <w:lang w:val="en-US" w:eastAsia="en-US"/>
              </w:rPr>
              <w:t xml:space="preserve"> </w:t>
            </w:r>
            <w:r w:rsidRPr="00B86A78">
              <w:rPr>
                <w:rFonts w:ascii="Calibri" w:eastAsia="Calibri" w:hAnsi="Calibri" w:cs="Calibri"/>
                <w:sz w:val="22"/>
                <w:szCs w:val="22"/>
                <w:lang w:val="en-US" w:eastAsia="en-US"/>
              </w:rPr>
              <w:t>I</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understand</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that</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personal</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that</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has</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been</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collected,</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used and stored will</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be dealt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with by</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Skills SA in accordance</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z w:val="22"/>
                <w:szCs w:val="22"/>
                <w:lang w:val="en-US" w:eastAsia="en-US"/>
              </w:rPr>
              <w:t>with the relevant privacy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guidelines.</w:t>
            </w:r>
          </w:p>
          <w:p w14:paraId="7CEBCA65" w14:textId="77777777" w:rsidR="00B86A78" w:rsidRPr="00B86A78" w:rsidRDefault="00B86A78" w:rsidP="00B86A78">
            <w:pPr>
              <w:widowControl w:val="0"/>
              <w:autoSpaceDE w:val="0"/>
              <w:autoSpaceDN w:val="0"/>
              <w:spacing w:before="121"/>
              <w:ind w:left="110"/>
              <w:jc w:val="both"/>
              <w:rPr>
                <w:rFonts w:ascii="Calibri" w:eastAsia="Calibri" w:hAnsi="Calibri" w:cs="Calibri"/>
                <w:spacing w:val="-2"/>
                <w:sz w:val="22"/>
                <w:szCs w:val="22"/>
                <w:lang w:val="en-US" w:eastAsia="en-US"/>
              </w:rPr>
            </w:pPr>
            <w:r w:rsidRPr="00B86A78">
              <w:rPr>
                <w:rFonts w:ascii="Calibri" w:eastAsia="Calibri" w:hAnsi="Calibri" w:cs="Calibri"/>
                <w:sz w:val="22"/>
                <w:szCs w:val="22"/>
                <w:lang w:val="en-US" w:eastAsia="en-US"/>
              </w:rPr>
              <w:t>I</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understand</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meaning</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this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form</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agree</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use</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my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personal</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described</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pacing w:val="-2"/>
                <w:sz w:val="22"/>
                <w:szCs w:val="22"/>
                <w:lang w:val="en-US" w:eastAsia="en-US"/>
              </w:rPr>
              <w:t>above.</w:t>
            </w:r>
          </w:p>
          <w:p w14:paraId="7CC07395" w14:textId="77777777" w:rsidR="00B86A78" w:rsidRPr="00B86A78" w:rsidRDefault="00B86A78" w:rsidP="00B86A78">
            <w:pPr>
              <w:widowControl w:val="0"/>
              <w:autoSpaceDE w:val="0"/>
              <w:autoSpaceDN w:val="0"/>
              <w:spacing w:before="121"/>
              <w:ind w:left="110"/>
              <w:jc w:val="both"/>
              <w:rPr>
                <w:rFonts w:ascii="Calibri" w:eastAsia="Calibri" w:hAnsi="Calibri" w:cs="Calibri"/>
                <w:spacing w:val="-2"/>
                <w:sz w:val="22"/>
                <w:szCs w:val="22"/>
                <w:lang w:val="en-US" w:eastAsia="en-US"/>
              </w:rPr>
            </w:pPr>
          </w:p>
          <w:p w14:paraId="7E1F14BC" w14:textId="77777777" w:rsidR="00B86A78" w:rsidRPr="00B86A78" w:rsidRDefault="00B86A78" w:rsidP="00B86A78">
            <w:pPr>
              <w:widowControl w:val="0"/>
              <w:autoSpaceDE w:val="0"/>
              <w:autoSpaceDN w:val="0"/>
              <w:spacing w:before="121"/>
              <w:ind w:left="110"/>
              <w:jc w:val="both"/>
              <w:rPr>
                <w:rFonts w:ascii="Calibri" w:eastAsia="Calibri" w:hAnsi="Calibri" w:cs="Calibri"/>
                <w:sz w:val="22"/>
                <w:szCs w:val="22"/>
                <w:lang w:val="en-US" w:eastAsia="en-US"/>
              </w:rPr>
            </w:pPr>
          </w:p>
        </w:tc>
      </w:tr>
      <w:tr w:rsidR="00B86A78" w:rsidRPr="00B86A78" w14:paraId="3DAECA7D" w14:textId="77777777">
        <w:trPr>
          <w:trHeight w:val="1257"/>
        </w:trPr>
        <w:tc>
          <w:tcPr>
            <w:tcW w:w="5947" w:type="dxa"/>
            <w:gridSpan w:val="3"/>
            <w:tcBorders>
              <w:top w:val="single" w:sz="4" w:space="0" w:color="000000"/>
              <w:left w:val="single" w:sz="4" w:space="0" w:color="000000"/>
              <w:bottom w:val="single" w:sz="4" w:space="0" w:color="000000"/>
              <w:right w:val="single" w:sz="4" w:space="0" w:color="000000"/>
            </w:tcBorders>
          </w:tcPr>
          <w:p w14:paraId="78A83D2D" w14:textId="77777777" w:rsidR="00B86A78" w:rsidRPr="00B86A78" w:rsidRDefault="00B86A78" w:rsidP="00B86A78">
            <w:pPr>
              <w:widowControl w:val="0"/>
              <w:autoSpaceDE w:val="0"/>
              <w:autoSpaceDN w:val="0"/>
              <w:spacing w:before="97"/>
              <w:rPr>
                <w:rFonts w:ascii="Calibri" w:eastAsia="Calibri" w:hAnsi="Calibri" w:cs="Calibri"/>
                <w:sz w:val="22"/>
                <w:szCs w:val="22"/>
                <w:lang w:val="en-US" w:eastAsia="en-US"/>
              </w:rPr>
            </w:pPr>
          </w:p>
          <w:p w14:paraId="693FE42D" w14:textId="77777777" w:rsidR="00B86A78" w:rsidRPr="00B86A78" w:rsidRDefault="00B86A78" w:rsidP="00B86A78">
            <w:pPr>
              <w:widowControl w:val="0"/>
              <w:autoSpaceDE w:val="0"/>
              <w:autoSpaceDN w:val="0"/>
              <w:ind w:left="11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Signature</w:t>
            </w:r>
          </w:p>
        </w:tc>
        <w:tc>
          <w:tcPr>
            <w:tcW w:w="995" w:type="dxa"/>
            <w:tcBorders>
              <w:top w:val="single" w:sz="4" w:space="0" w:color="000000"/>
              <w:left w:val="single" w:sz="4" w:space="0" w:color="000000"/>
              <w:bottom w:val="single" w:sz="4" w:space="0" w:color="000000"/>
              <w:right w:val="single" w:sz="4" w:space="0" w:color="000000"/>
            </w:tcBorders>
          </w:tcPr>
          <w:p w14:paraId="532183DD" w14:textId="77777777" w:rsidR="00B86A78" w:rsidRPr="00B86A78" w:rsidRDefault="00B86A78" w:rsidP="00B86A78">
            <w:pPr>
              <w:widowControl w:val="0"/>
              <w:autoSpaceDE w:val="0"/>
              <w:autoSpaceDN w:val="0"/>
              <w:spacing w:before="97"/>
              <w:rPr>
                <w:rFonts w:ascii="Calibri" w:eastAsia="Calibri" w:hAnsi="Calibri" w:cs="Calibri"/>
                <w:sz w:val="22"/>
                <w:szCs w:val="22"/>
                <w:lang w:val="en-US" w:eastAsia="en-US"/>
              </w:rPr>
            </w:pPr>
          </w:p>
          <w:p w14:paraId="47CC963E" w14:textId="77777777" w:rsidR="00B86A78" w:rsidRPr="00B86A78" w:rsidRDefault="00B86A78" w:rsidP="00B86A78">
            <w:pPr>
              <w:widowControl w:val="0"/>
              <w:autoSpaceDE w:val="0"/>
              <w:autoSpaceDN w:val="0"/>
              <w:ind w:left="109"/>
              <w:rPr>
                <w:rFonts w:ascii="Calibri" w:eastAsia="Calibri" w:hAnsi="Calibri" w:cs="Calibri"/>
                <w:sz w:val="22"/>
                <w:szCs w:val="22"/>
                <w:lang w:val="en-US" w:eastAsia="en-US"/>
              </w:rPr>
            </w:pPr>
            <w:r w:rsidRPr="00B86A78">
              <w:rPr>
                <w:rFonts w:ascii="Calibri" w:eastAsia="Calibri" w:hAnsi="Calibri" w:cs="Calibri"/>
                <w:spacing w:val="-4"/>
                <w:sz w:val="22"/>
                <w:szCs w:val="22"/>
                <w:lang w:val="en-US" w:eastAsia="en-US"/>
              </w:rPr>
              <w:t>Date</w:t>
            </w:r>
          </w:p>
        </w:tc>
        <w:tc>
          <w:tcPr>
            <w:tcW w:w="2838" w:type="dxa"/>
            <w:tcBorders>
              <w:top w:val="single" w:sz="4" w:space="0" w:color="000000"/>
              <w:left w:val="single" w:sz="4" w:space="0" w:color="000000"/>
              <w:bottom w:val="single" w:sz="4" w:space="0" w:color="000000"/>
              <w:right w:val="single" w:sz="4" w:space="0" w:color="000000"/>
            </w:tcBorders>
          </w:tcPr>
          <w:p w14:paraId="0EACA404" w14:textId="77777777" w:rsidR="00B86A78" w:rsidRPr="00B86A78" w:rsidRDefault="00B86A78" w:rsidP="00B86A78">
            <w:pPr>
              <w:widowControl w:val="0"/>
              <w:autoSpaceDE w:val="0"/>
              <w:autoSpaceDN w:val="0"/>
              <w:spacing w:before="97"/>
              <w:rPr>
                <w:rFonts w:ascii="Calibri" w:eastAsia="Calibri" w:hAnsi="Calibri" w:cs="Calibri"/>
                <w:sz w:val="22"/>
                <w:szCs w:val="22"/>
                <w:lang w:val="en-US" w:eastAsia="en-US"/>
              </w:rPr>
            </w:pPr>
          </w:p>
          <w:p w14:paraId="101CD89D" w14:textId="77777777" w:rsidR="00B86A78" w:rsidRPr="00B86A78" w:rsidRDefault="00B86A78" w:rsidP="00B86A78">
            <w:pPr>
              <w:widowControl w:val="0"/>
              <w:autoSpaceDE w:val="0"/>
              <w:autoSpaceDN w:val="0"/>
              <w:ind w:left="108"/>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DD</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w:t>
            </w:r>
            <w:r w:rsidRPr="00B86A78">
              <w:rPr>
                <w:rFonts w:ascii="Calibri" w:eastAsia="Calibri" w:hAnsi="Calibri" w:cs="Calibri"/>
                <w:spacing w:val="-5"/>
                <w:sz w:val="22"/>
                <w:szCs w:val="22"/>
                <w:lang w:val="en-US" w:eastAsia="en-US"/>
              </w:rPr>
              <w:t xml:space="preserve"> </w:t>
            </w:r>
            <w:r w:rsidRPr="00B86A78">
              <w:rPr>
                <w:rFonts w:ascii="Calibri" w:eastAsia="Calibri" w:hAnsi="Calibri" w:cs="Calibri"/>
                <w:sz w:val="22"/>
                <w:szCs w:val="22"/>
                <w:lang w:val="en-US" w:eastAsia="en-US"/>
              </w:rPr>
              <w:t>MM</w:t>
            </w:r>
            <w:r w:rsidRPr="00B86A78">
              <w:rPr>
                <w:rFonts w:ascii="Calibri" w:eastAsia="Calibri" w:hAnsi="Calibri" w:cs="Calibri"/>
                <w:spacing w:val="-5"/>
                <w:sz w:val="22"/>
                <w:szCs w:val="22"/>
                <w:lang w:val="en-US" w:eastAsia="en-US"/>
              </w:rPr>
              <w:t xml:space="preserve"> </w:t>
            </w:r>
            <w:r w:rsidRPr="00B86A78">
              <w:rPr>
                <w:rFonts w:ascii="Calibri" w:eastAsia="Calibri" w:hAnsi="Calibri" w:cs="Calibri"/>
                <w:sz w:val="22"/>
                <w:szCs w:val="22"/>
                <w:lang w:val="en-US" w:eastAsia="en-US"/>
              </w:rPr>
              <w:t>/</w:t>
            </w:r>
            <w:r w:rsidRPr="00B86A78">
              <w:rPr>
                <w:rFonts w:ascii="Calibri" w:eastAsia="Calibri" w:hAnsi="Calibri" w:cs="Calibri"/>
                <w:spacing w:val="-5"/>
                <w:sz w:val="22"/>
                <w:szCs w:val="22"/>
                <w:lang w:val="en-US" w:eastAsia="en-US"/>
              </w:rPr>
              <w:t xml:space="preserve"> </w:t>
            </w:r>
            <w:r w:rsidRPr="00B86A78">
              <w:rPr>
                <w:rFonts w:ascii="Calibri" w:eastAsia="Calibri" w:hAnsi="Calibri" w:cs="Calibri"/>
                <w:spacing w:val="-4"/>
                <w:sz w:val="22"/>
                <w:szCs w:val="22"/>
                <w:lang w:val="en-US" w:eastAsia="en-US"/>
              </w:rPr>
              <w:t>YYYY</w:t>
            </w:r>
          </w:p>
        </w:tc>
      </w:tr>
      <w:tr w:rsidR="00B86A78" w:rsidRPr="00B86A78" w14:paraId="548AC9BE" w14:textId="77777777">
        <w:trPr>
          <w:trHeight w:val="493"/>
        </w:trPr>
        <w:tc>
          <w:tcPr>
            <w:tcW w:w="9780" w:type="dxa"/>
            <w:gridSpan w:val="5"/>
            <w:tcBorders>
              <w:top w:val="single" w:sz="4" w:space="0" w:color="000000"/>
              <w:left w:val="single" w:sz="4" w:space="0" w:color="000000"/>
              <w:bottom w:val="single" w:sz="4" w:space="0" w:color="000000"/>
              <w:right w:val="single" w:sz="4" w:space="0" w:color="000000"/>
            </w:tcBorders>
            <w:hideMark/>
          </w:tcPr>
          <w:p w14:paraId="759AF3E0"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Note:</w:t>
            </w:r>
            <w:r w:rsidRPr="00B86A78">
              <w:rPr>
                <w:rFonts w:ascii="Calibri" w:eastAsia="Calibri" w:hAnsi="Calibri" w:cs="Calibri"/>
                <w:spacing w:val="34"/>
                <w:sz w:val="22"/>
                <w:szCs w:val="22"/>
                <w:lang w:val="en-US" w:eastAsia="en-US"/>
              </w:rPr>
              <w:t xml:space="preserve"> </w:t>
            </w:r>
            <w:r w:rsidRPr="00B86A78">
              <w:rPr>
                <w:rFonts w:ascii="Calibri" w:eastAsia="Calibri" w:hAnsi="Calibri" w:cs="Calibri"/>
                <w:sz w:val="22"/>
                <w:szCs w:val="22"/>
                <w:lang w:val="en-US" w:eastAsia="en-US"/>
              </w:rPr>
              <w:t>If</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person</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giving</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consent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under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18</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years</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age,</w:t>
            </w:r>
            <w:r w:rsidRPr="00B86A78">
              <w:rPr>
                <w:rFonts w:ascii="Calibri" w:eastAsia="Calibri" w:hAnsi="Calibri" w:cs="Calibri"/>
                <w:spacing w:val="-13"/>
                <w:sz w:val="22"/>
                <w:szCs w:val="22"/>
                <w:lang w:val="en-US" w:eastAsia="en-US"/>
              </w:rPr>
              <w:t xml:space="preserve"> </w:t>
            </w:r>
            <w:r w:rsidRPr="00B86A78">
              <w:rPr>
                <w:rFonts w:ascii="Calibri" w:eastAsia="Calibri" w:hAnsi="Calibri" w:cs="Calibri"/>
                <w:sz w:val="22"/>
                <w:szCs w:val="22"/>
                <w:lang w:val="en-US" w:eastAsia="en-US"/>
              </w:rPr>
              <w:t>then</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consent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their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guardian</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pacing w:val="-2"/>
                <w:sz w:val="22"/>
                <w:szCs w:val="22"/>
                <w:lang w:val="en-US" w:eastAsia="en-US"/>
              </w:rPr>
              <w:t>required</w:t>
            </w:r>
          </w:p>
        </w:tc>
      </w:tr>
      <w:tr w:rsidR="00B86A78" w:rsidRPr="00B86A78" w14:paraId="4953783C" w14:textId="77777777">
        <w:trPr>
          <w:trHeight w:val="494"/>
        </w:trPr>
        <w:tc>
          <w:tcPr>
            <w:tcW w:w="283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6A511E" w14:textId="77777777" w:rsidR="00B86A78" w:rsidRPr="00B86A78" w:rsidRDefault="00B86A78" w:rsidP="00B86A78">
            <w:pPr>
              <w:widowControl w:val="0"/>
              <w:autoSpaceDE w:val="0"/>
              <w:autoSpaceDN w:val="0"/>
              <w:spacing w:before="116"/>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Full</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name</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pacing w:val="-2"/>
                <w:sz w:val="22"/>
                <w:szCs w:val="22"/>
                <w:lang w:val="en-US" w:eastAsia="en-US"/>
              </w:rPr>
              <w:t>guardian</w:t>
            </w:r>
          </w:p>
        </w:tc>
        <w:tc>
          <w:tcPr>
            <w:tcW w:w="6948" w:type="dxa"/>
            <w:gridSpan w:val="3"/>
            <w:tcBorders>
              <w:top w:val="single" w:sz="4" w:space="0" w:color="000000"/>
              <w:left w:val="single" w:sz="4" w:space="0" w:color="000000"/>
              <w:bottom w:val="single" w:sz="4" w:space="0" w:color="000000"/>
              <w:right w:val="single" w:sz="4" w:space="0" w:color="000000"/>
            </w:tcBorders>
          </w:tcPr>
          <w:p w14:paraId="68B6D698"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tc>
      </w:tr>
      <w:tr w:rsidR="00B86A78" w:rsidRPr="00B86A78" w14:paraId="0B2F90CD" w14:textId="77777777">
        <w:trPr>
          <w:trHeight w:val="1247"/>
        </w:trPr>
        <w:tc>
          <w:tcPr>
            <w:tcW w:w="5947" w:type="dxa"/>
            <w:gridSpan w:val="3"/>
            <w:tcBorders>
              <w:top w:val="single" w:sz="4" w:space="0" w:color="000000"/>
              <w:left w:val="single" w:sz="4" w:space="0" w:color="000000"/>
              <w:bottom w:val="single" w:sz="4" w:space="0" w:color="000000"/>
              <w:right w:val="single" w:sz="4" w:space="0" w:color="000000"/>
            </w:tcBorders>
          </w:tcPr>
          <w:p w14:paraId="223868AB" w14:textId="77777777" w:rsidR="00B86A78" w:rsidRPr="00B86A78" w:rsidRDefault="00B86A78" w:rsidP="00B86A78">
            <w:pPr>
              <w:widowControl w:val="0"/>
              <w:autoSpaceDE w:val="0"/>
              <w:autoSpaceDN w:val="0"/>
              <w:spacing w:before="126"/>
              <w:rPr>
                <w:rFonts w:ascii="Calibri" w:eastAsia="Calibri" w:hAnsi="Calibri" w:cs="Calibri"/>
                <w:sz w:val="22"/>
                <w:szCs w:val="22"/>
                <w:lang w:val="en-US" w:eastAsia="en-US"/>
              </w:rPr>
            </w:pPr>
          </w:p>
          <w:p w14:paraId="69143DE9" w14:textId="77777777" w:rsidR="00B86A78" w:rsidRPr="00B86A78" w:rsidRDefault="00B86A78" w:rsidP="00B86A78">
            <w:pPr>
              <w:widowControl w:val="0"/>
              <w:autoSpaceDE w:val="0"/>
              <w:autoSpaceDN w:val="0"/>
              <w:spacing w:before="1"/>
              <w:ind w:left="11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Signature</w:t>
            </w:r>
          </w:p>
        </w:tc>
        <w:tc>
          <w:tcPr>
            <w:tcW w:w="995" w:type="dxa"/>
            <w:tcBorders>
              <w:top w:val="single" w:sz="4" w:space="0" w:color="000000"/>
              <w:left w:val="single" w:sz="4" w:space="0" w:color="000000"/>
              <w:bottom w:val="single" w:sz="4" w:space="0" w:color="000000"/>
              <w:right w:val="single" w:sz="4" w:space="0" w:color="000000"/>
            </w:tcBorders>
          </w:tcPr>
          <w:p w14:paraId="48981306" w14:textId="77777777" w:rsidR="00B86A78" w:rsidRPr="00B86A78" w:rsidRDefault="00B86A78" w:rsidP="00B86A78">
            <w:pPr>
              <w:widowControl w:val="0"/>
              <w:autoSpaceDE w:val="0"/>
              <w:autoSpaceDN w:val="0"/>
              <w:spacing w:before="130"/>
              <w:rPr>
                <w:rFonts w:ascii="Calibri" w:eastAsia="Calibri" w:hAnsi="Calibri" w:cs="Calibri"/>
                <w:sz w:val="22"/>
                <w:szCs w:val="22"/>
                <w:lang w:val="en-US" w:eastAsia="en-US"/>
              </w:rPr>
            </w:pPr>
          </w:p>
          <w:p w14:paraId="0D1E9EEE" w14:textId="77777777" w:rsidR="00B86A78" w:rsidRPr="00B86A78" w:rsidRDefault="00B86A78" w:rsidP="00B86A78">
            <w:pPr>
              <w:widowControl w:val="0"/>
              <w:autoSpaceDE w:val="0"/>
              <w:autoSpaceDN w:val="0"/>
              <w:ind w:left="109"/>
              <w:rPr>
                <w:rFonts w:eastAsia="Calibri" w:hAnsi="Calibri" w:cs="Calibri"/>
                <w:b/>
                <w:sz w:val="22"/>
                <w:szCs w:val="22"/>
                <w:lang w:val="en-US" w:eastAsia="en-US"/>
              </w:rPr>
            </w:pPr>
            <w:r w:rsidRPr="00B86A78">
              <w:rPr>
                <w:rFonts w:eastAsia="Calibri" w:hAnsi="Calibri" w:cs="Calibri"/>
                <w:b/>
                <w:color w:val="252525"/>
                <w:spacing w:val="-4"/>
                <w:sz w:val="22"/>
                <w:szCs w:val="22"/>
                <w:lang w:val="en-US" w:eastAsia="en-US"/>
              </w:rPr>
              <w:t>Date</w:t>
            </w:r>
          </w:p>
        </w:tc>
        <w:tc>
          <w:tcPr>
            <w:tcW w:w="2838" w:type="dxa"/>
            <w:tcBorders>
              <w:top w:val="single" w:sz="4" w:space="0" w:color="000000"/>
              <w:left w:val="single" w:sz="4" w:space="0" w:color="000000"/>
              <w:bottom w:val="single" w:sz="4" w:space="0" w:color="000000"/>
              <w:right w:val="single" w:sz="4" w:space="0" w:color="000000"/>
            </w:tcBorders>
          </w:tcPr>
          <w:p w14:paraId="6AC3CA74" w14:textId="77777777" w:rsidR="00B86A78" w:rsidRPr="00B86A78" w:rsidRDefault="00B86A78" w:rsidP="00B86A78">
            <w:pPr>
              <w:widowControl w:val="0"/>
              <w:autoSpaceDE w:val="0"/>
              <w:autoSpaceDN w:val="0"/>
              <w:spacing w:before="126"/>
              <w:rPr>
                <w:rFonts w:ascii="Calibri" w:eastAsia="Calibri" w:hAnsi="Calibri" w:cs="Calibri"/>
                <w:sz w:val="22"/>
                <w:szCs w:val="22"/>
                <w:lang w:val="en-US" w:eastAsia="en-US"/>
              </w:rPr>
            </w:pPr>
          </w:p>
          <w:p w14:paraId="743AB49B" w14:textId="77777777" w:rsidR="00B86A78" w:rsidRPr="00B86A78" w:rsidRDefault="00B86A78" w:rsidP="00B86A78">
            <w:pPr>
              <w:widowControl w:val="0"/>
              <w:autoSpaceDE w:val="0"/>
              <w:autoSpaceDN w:val="0"/>
              <w:spacing w:before="1"/>
              <w:ind w:left="108"/>
              <w:rPr>
                <w:rFonts w:ascii="Calibri" w:eastAsia="Calibri" w:hAnsi="Calibri" w:cs="Calibri"/>
                <w:sz w:val="22"/>
                <w:szCs w:val="22"/>
                <w:lang w:val="en-US" w:eastAsia="en-US"/>
              </w:rPr>
            </w:pPr>
            <w:r w:rsidRPr="00B86A78">
              <w:rPr>
                <w:rFonts w:ascii="Calibri" w:eastAsia="Calibri" w:hAnsi="Calibri" w:cs="Calibri"/>
                <w:color w:val="252525"/>
                <w:sz w:val="22"/>
                <w:szCs w:val="22"/>
                <w:lang w:val="en-US" w:eastAsia="en-US"/>
              </w:rPr>
              <w:t>DD</w:t>
            </w:r>
            <w:r w:rsidRPr="00B86A78">
              <w:rPr>
                <w:rFonts w:ascii="Calibri" w:eastAsia="Calibri" w:hAnsi="Calibri" w:cs="Calibri"/>
                <w:color w:val="252525"/>
                <w:spacing w:val="-7"/>
                <w:sz w:val="22"/>
                <w:szCs w:val="22"/>
                <w:lang w:val="en-US" w:eastAsia="en-US"/>
              </w:rPr>
              <w:t xml:space="preserve"> </w:t>
            </w:r>
            <w:r w:rsidRPr="00B86A78">
              <w:rPr>
                <w:rFonts w:ascii="Calibri" w:eastAsia="Calibri" w:hAnsi="Calibri" w:cs="Calibri"/>
                <w:color w:val="252525"/>
                <w:sz w:val="22"/>
                <w:szCs w:val="22"/>
                <w:lang w:val="en-US" w:eastAsia="en-US"/>
              </w:rPr>
              <w:t>/</w:t>
            </w:r>
            <w:r w:rsidRPr="00B86A78">
              <w:rPr>
                <w:rFonts w:ascii="Calibri" w:eastAsia="Calibri" w:hAnsi="Calibri" w:cs="Calibri"/>
                <w:color w:val="252525"/>
                <w:spacing w:val="-2"/>
                <w:sz w:val="22"/>
                <w:szCs w:val="22"/>
                <w:lang w:val="en-US" w:eastAsia="en-US"/>
              </w:rPr>
              <w:t xml:space="preserve"> </w:t>
            </w:r>
            <w:r w:rsidRPr="00B86A78">
              <w:rPr>
                <w:rFonts w:ascii="Calibri" w:eastAsia="Calibri" w:hAnsi="Calibri" w:cs="Calibri"/>
                <w:color w:val="252525"/>
                <w:sz w:val="22"/>
                <w:szCs w:val="22"/>
                <w:lang w:val="en-US" w:eastAsia="en-US"/>
              </w:rPr>
              <w:t>MM /</w:t>
            </w:r>
            <w:r w:rsidRPr="00B86A78">
              <w:rPr>
                <w:rFonts w:ascii="Calibri" w:eastAsia="Calibri" w:hAnsi="Calibri" w:cs="Calibri"/>
                <w:color w:val="252525"/>
                <w:spacing w:val="-2"/>
                <w:sz w:val="22"/>
                <w:szCs w:val="22"/>
                <w:lang w:val="en-US" w:eastAsia="en-US"/>
              </w:rPr>
              <w:t xml:space="preserve"> </w:t>
            </w:r>
            <w:r w:rsidRPr="00B86A78">
              <w:rPr>
                <w:rFonts w:ascii="Calibri" w:eastAsia="Calibri" w:hAnsi="Calibri" w:cs="Calibri"/>
                <w:color w:val="252525"/>
                <w:spacing w:val="-4"/>
                <w:sz w:val="22"/>
                <w:szCs w:val="22"/>
                <w:lang w:val="en-US" w:eastAsia="en-US"/>
              </w:rPr>
              <w:t>YYYY</w:t>
            </w:r>
          </w:p>
        </w:tc>
      </w:tr>
      <w:tr w:rsidR="00B86A78" w:rsidRPr="00B86A78" w14:paraId="44A606BD" w14:textId="77777777">
        <w:trPr>
          <w:trHeight w:val="1691"/>
        </w:trPr>
        <w:tc>
          <w:tcPr>
            <w:tcW w:w="9780" w:type="dxa"/>
            <w:gridSpan w:val="5"/>
            <w:tcBorders>
              <w:top w:val="single" w:sz="4" w:space="0" w:color="000000"/>
              <w:left w:val="single" w:sz="4" w:space="0" w:color="000000"/>
              <w:bottom w:val="single" w:sz="4" w:space="0" w:color="000000"/>
              <w:right w:val="single" w:sz="4" w:space="0" w:color="000000"/>
            </w:tcBorders>
            <w:hideMark/>
          </w:tcPr>
          <w:p w14:paraId="3AD2D0EE" w14:textId="77777777" w:rsidR="00B86A78" w:rsidRPr="00B86A78" w:rsidRDefault="00B86A78" w:rsidP="00B86A78">
            <w:pPr>
              <w:widowControl w:val="0"/>
              <w:autoSpaceDE w:val="0"/>
              <w:autoSpaceDN w:val="0"/>
              <w:spacing w:before="116"/>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Personal</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held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Skills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SA</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subject</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the ‘information privacy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principles’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issued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the South Australian Department of Premier and</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z w:val="22"/>
                <w:szCs w:val="22"/>
                <w:lang w:val="en-US" w:eastAsia="en-US"/>
              </w:rPr>
              <w:t>Cabinet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and may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only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be used for the purpose in which it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has been collected.</w:t>
            </w:r>
            <w:r w:rsidRPr="00B86A78">
              <w:rPr>
                <w:rFonts w:ascii="Calibri" w:eastAsia="Calibri" w:hAnsi="Calibri" w:cs="Calibri"/>
                <w:spacing w:val="40"/>
                <w:sz w:val="22"/>
                <w:szCs w:val="22"/>
                <w:lang w:val="en-US" w:eastAsia="en-US"/>
              </w:rPr>
              <w:t xml:space="preserve"> </w:t>
            </w:r>
            <w:r w:rsidRPr="00B86A78">
              <w:rPr>
                <w:rFonts w:ascii="Calibri" w:eastAsia="Calibri" w:hAnsi="Calibri" w:cs="Calibri"/>
                <w:sz w:val="22"/>
                <w:szCs w:val="22"/>
                <w:lang w:val="en-US" w:eastAsia="en-US"/>
              </w:rPr>
              <w:t>“</w:t>
            </w:r>
            <w:proofErr w:type="gramStart"/>
            <w:r w:rsidRPr="00B86A78">
              <w:rPr>
                <w:rFonts w:ascii="Calibri" w:eastAsia="Calibri" w:hAnsi="Calibri" w:cs="Calibri"/>
                <w:sz w:val="22"/>
                <w:szCs w:val="22"/>
                <w:lang w:val="en-US" w:eastAsia="en-US"/>
              </w:rPr>
              <w:t>personal</w:t>
            </w:r>
            <w:proofErr w:type="gramEnd"/>
            <w:r w:rsidRPr="00B86A78">
              <w:rPr>
                <w:rFonts w:ascii="Calibri" w:eastAsia="Calibri" w:hAnsi="Calibri" w:cs="Calibri"/>
                <w:sz w:val="22"/>
                <w:szCs w:val="22"/>
                <w:lang w:val="en-US" w:eastAsia="en-US"/>
              </w:rPr>
              <w:t xml:space="preserve"> information” means information or an opinion (including information or an opinion forming</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part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a</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database),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whether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true</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or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not,</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whether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recorded</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in</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a</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material</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form</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or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not,</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about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an individual</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whose identify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is apparent,</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or can reasonably</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be ascertained,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from</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the information or opinion.</w:t>
            </w:r>
          </w:p>
        </w:tc>
      </w:tr>
    </w:tbl>
    <w:p w14:paraId="77F62AE3" w14:textId="77777777" w:rsidR="00A974C2" w:rsidRPr="00C16441" w:rsidRDefault="00A974C2" w:rsidP="005C23E8">
      <w:pPr>
        <w:pStyle w:val="BodyCopy10pt"/>
      </w:pPr>
    </w:p>
    <w:sectPr w:rsidR="00A974C2" w:rsidRPr="00C16441" w:rsidSect="005F6B88">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0" w:footer="0" w:gutter="0"/>
      <w:cols w:num="2"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62DC" w14:textId="77777777" w:rsidR="00DD598B" w:rsidRDefault="00DD598B" w:rsidP="00001106">
      <w:r>
        <w:separator/>
      </w:r>
    </w:p>
  </w:endnote>
  <w:endnote w:type="continuationSeparator" w:id="0">
    <w:p w14:paraId="54ACFC22" w14:textId="77777777" w:rsidR="00DD598B" w:rsidRDefault="00DD598B" w:rsidP="00001106">
      <w:r>
        <w:continuationSeparator/>
      </w:r>
    </w:p>
  </w:endnote>
  <w:endnote w:type="continuationNotice" w:id="1">
    <w:p w14:paraId="530950F3" w14:textId="77777777" w:rsidR="00DD598B" w:rsidRDefault="00DD5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8C4B" w14:textId="44062270" w:rsidR="00F23449" w:rsidRDefault="00F23449">
    <w:pPr>
      <w:pStyle w:val="Footer"/>
    </w:pPr>
    <w:r>
      <w:rPr>
        <w:noProof/>
      </w:rPr>
      <mc:AlternateContent>
        <mc:Choice Requires="wps">
          <w:drawing>
            <wp:anchor distT="0" distB="0" distL="0" distR="0" simplePos="0" relativeHeight="251658245" behindDoc="0" locked="0" layoutInCell="1" allowOverlap="1" wp14:anchorId="3A6408F7" wp14:editId="14CDBA3B">
              <wp:simplePos x="635" y="635"/>
              <wp:positionH relativeFrom="page">
                <wp:align>center</wp:align>
              </wp:positionH>
              <wp:positionV relativeFrom="page">
                <wp:align>bottom</wp:align>
              </wp:positionV>
              <wp:extent cx="686435" cy="365760"/>
              <wp:effectExtent l="0" t="0" r="18415" b="0"/>
              <wp:wrapNone/>
              <wp:docPr id="170226634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408F7"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98674"/>
      <w:docPartObj>
        <w:docPartGallery w:val="Page Numbers (Top of Page)"/>
        <w:docPartUnique/>
      </w:docPartObj>
    </w:sdtPr>
    <w:sdtEndPr/>
    <w:sdtContent>
      <w:p w14:paraId="76631EE8" w14:textId="2B603FEB" w:rsidR="00C52780" w:rsidRDefault="005D3633" w:rsidP="00C52780">
        <w:pPr>
          <w:pStyle w:val="Footer"/>
          <w:jc w:val="right"/>
        </w:pPr>
        <w:r>
          <w:t>Depar</w:t>
        </w:r>
        <w:r w:rsidR="00E006B0">
          <w:t xml:space="preserve">tment of State </w:t>
        </w:r>
        <w:r w:rsidR="004F4FF6">
          <w:t>Development Version</w:t>
        </w:r>
        <w:r w:rsidR="00C52780">
          <w:t xml:space="preserve"> </w:t>
        </w:r>
        <w:r w:rsidR="000D69E7">
          <w:t>3</w:t>
        </w:r>
        <w:r w:rsidR="00C52780">
          <w:t xml:space="preserve">.0 – </w:t>
        </w:r>
        <w:r w:rsidR="000D69E7">
          <w:t>May 2026</w:t>
        </w:r>
        <w:r w:rsidR="00C52780">
          <w:t xml:space="preserve">       Page </w:t>
        </w:r>
        <w:r w:rsidR="00C52780">
          <w:rPr>
            <w:b/>
            <w:bCs/>
          </w:rPr>
          <w:fldChar w:fldCharType="begin"/>
        </w:r>
        <w:r w:rsidR="00C52780">
          <w:rPr>
            <w:b/>
            <w:bCs/>
          </w:rPr>
          <w:instrText xml:space="preserve"> PAGE </w:instrText>
        </w:r>
        <w:r w:rsidR="00C52780">
          <w:rPr>
            <w:b/>
            <w:bCs/>
          </w:rPr>
          <w:fldChar w:fldCharType="separate"/>
        </w:r>
        <w:r w:rsidR="00C52780">
          <w:rPr>
            <w:b/>
            <w:bCs/>
          </w:rPr>
          <w:t>1</w:t>
        </w:r>
        <w:r w:rsidR="00C52780">
          <w:rPr>
            <w:b/>
            <w:bCs/>
          </w:rPr>
          <w:fldChar w:fldCharType="end"/>
        </w:r>
        <w:r w:rsidR="00C52780">
          <w:t xml:space="preserve"> of </w:t>
        </w:r>
        <w:r w:rsidR="00C52780">
          <w:rPr>
            <w:b/>
            <w:bCs/>
          </w:rPr>
          <w:fldChar w:fldCharType="begin"/>
        </w:r>
        <w:r w:rsidR="00C52780">
          <w:rPr>
            <w:b/>
            <w:bCs/>
          </w:rPr>
          <w:instrText xml:space="preserve"> NUMPAGES  </w:instrText>
        </w:r>
        <w:r w:rsidR="00C52780">
          <w:rPr>
            <w:b/>
            <w:bCs/>
          </w:rPr>
          <w:fldChar w:fldCharType="separate"/>
        </w:r>
        <w:r w:rsidR="00C52780">
          <w:rPr>
            <w:b/>
            <w:bCs/>
          </w:rPr>
          <w:t>2</w:t>
        </w:r>
        <w:r w:rsidR="00C52780">
          <w:rPr>
            <w:b/>
            <w:bCs/>
          </w:rPr>
          <w:fldChar w:fldCharType="end"/>
        </w:r>
      </w:p>
    </w:sdtContent>
  </w:sdt>
  <w:p w14:paraId="28C022D8" w14:textId="4C1B4E51" w:rsidR="00E37F47" w:rsidRDefault="00E37F47" w:rsidP="00C5278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83488"/>
      <w:docPartObj>
        <w:docPartGallery w:val="Page Numbers (Bottom of Page)"/>
        <w:docPartUnique/>
      </w:docPartObj>
    </w:sdtPr>
    <w:sdtEndPr/>
    <w:sdtContent>
      <w:sdt>
        <w:sdtPr>
          <w:id w:val="-1705238520"/>
          <w:docPartObj>
            <w:docPartGallery w:val="Page Numbers (Top of Page)"/>
            <w:docPartUnique/>
          </w:docPartObj>
        </w:sdtPr>
        <w:sdtEndPr/>
        <w:sdtContent>
          <w:p w14:paraId="72A0505B" w14:textId="572EECD8" w:rsidR="00AD70A1" w:rsidRDefault="00AD70A1" w:rsidP="00AD70A1">
            <w:pPr>
              <w:pStyle w:val="Footer"/>
              <w:jc w:val="right"/>
            </w:pPr>
            <w:r>
              <w:t xml:space="preserve">Version </w:t>
            </w:r>
            <w:r w:rsidR="000D69E7">
              <w:t>3</w:t>
            </w:r>
            <w:r>
              <w:t xml:space="preserve">.0 </w:t>
            </w:r>
            <w:r w:rsidR="00EF38F9">
              <w:t xml:space="preserve">– </w:t>
            </w:r>
            <w:r w:rsidR="000D69E7">
              <w:t>May 2026</w:t>
            </w:r>
            <w:r w:rsidR="00EF38F9">
              <w:t xml:space="preserve">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A15E205" w14:textId="769CA62F" w:rsidR="00DD5850" w:rsidRDefault="00DD5850" w:rsidP="00B8529F">
    <w:pPr>
      <w:pStyle w:val="Footer"/>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0780" w14:textId="77777777" w:rsidR="00DD598B" w:rsidRDefault="00DD598B" w:rsidP="00001106">
      <w:r>
        <w:separator/>
      </w:r>
    </w:p>
  </w:footnote>
  <w:footnote w:type="continuationSeparator" w:id="0">
    <w:p w14:paraId="04240B64" w14:textId="77777777" w:rsidR="00DD598B" w:rsidRDefault="00DD598B" w:rsidP="00001106">
      <w:r>
        <w:continuationSeparator/>
      </w:r>
    </w:p>
  </w:footnote>
  <w:footnote w:type="continuationNotice" w:id="1">
    <w:p w14:paraId="217A8831" w14:textId="77777777" w:rsidR="00DD598B" w:rsidRDefault="00DD5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AC02" w14:textId="5A30BE23" w:rsidR="00F23449" w:rsidRDefault="00F23449">
    <w:pPr>
      <w:pStyle w:val="Header"/>
    </w:pPr>
    <w:r>
      <w:rPr>
        <w:noProof/>
      </w:rPr>
      <mc:AlternateContent>
        <mc:Choice Requires="wps">
          <w:drawing>
            <wp:anchor distT="0" distB="0" distL="0" distR="0" simplePos="0" relativeHeight="251658243" behindDoc="0" locked="0" layoutInCell="1" allowOverlap="1" wp14:anchorId="1AFB2826" wp14:editId="0BA01DDE">
              <wp:simplePos x="635" y="635"/>
              <wp:positionH relativeFrom="page">
                <wp:align>center</wp:align>
              </wp:positionH>
              <wp:positionV relativeFrom="page">
                <wp:align>top</wp:align>
              </wp:positionV>
              <wp:extent cx="686435" cy="365760"/>
              <wp:effectExtent l="0" t="0" r="18415" b="15240"/>
              <wp:wrapNone/>
              <wp:docPr id="1638913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B2826"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41F8" w14:textId="4901BFC9" w:rsidR="00F23449" w:rsidRDefault="00F23449">
    <w:pPr>
      <w:pStyle w:val="Header"/>
    </w:pPr>
    <w:r>
      <w:rPr>
        <w:noProof/>
      </w:rPr>
      <mc:AlternateContent>
        <mc:Choice Requires="wps">
          <w:drawing>
            <wp:anchor distT="0" distB="0" distL="0" distR="0" simplePos="0" relativeHeight="251658244" behindDoc="0" locked="0" layoutInCell="1" allowOverlap="1" wp14:anchorId="63275A95" wp14:editId="4A12E4A4">
              <wp:simplePos x="723900" y="0"/>
              <wp:positionH relativeFrom="page">
                <wp:align>center</wp:align>
              </wp:positionH>
              <wp:positionV relativeFrom="page">
                <wp:align>top</wp:align>
              </wp:positionV>
              <wp:extent cx="686435" cy="365760"/>
              <wp:effectExtent l="0" t="0" r="18415" b="15240"/>
              <wp:wrapNone/>
              <wp:docPr id="287930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75A95"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A4DD" w14:textId="224088F9" w:rsidR="00DD5850" w:rsidRDefault="00F23449" w:rsidP="001B51A7">
    <w:pPr>
      <w:pStyle w:val="Header"/>
      <w:tabs>
        <w:tab w:val="clear" w:pos="4513"/>
        <w:tab w:val="clear" w:pos="9026"/>
      </w:tabs>
    </w:pPr>
    <w:r>
      <w:rPr>
        <w:noProof/>
      </w:rPr>
      <mc:AlternateContent>
        <mc:Choice Requires="wps">
          <w:drawing>
            <wp:anchor distT="0" distB="0" distL="0" distR="0" simplePos="0" relativeHeight="251658242" behindDoc="0" locked="0" layoutInCell="1" allowOverlap="1" wp14:anchorId="20D37560" wp14:editId="18D86E60">
              <wp:simplePos x="723900" y="0"/>
              <wp:positionH relativeFrom="page">
                <wp:align>center</wp:align>
              </wp:positionH>
              <wp:positionV relativeFrom="page">
                <wp:align>top</wp:align>
              </wp:positionV>
              <wp:extent cx="686435" cy="365760"/>
              <wp:effectExtent l="0" t="0" r="18415" b="15240"/>
              <wp:wrapNone/>
              <wp:docPr id="1935658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37560"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textbox style="mso-fit-shape-to-text:t" inset="0,15pt,0,0">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r w:rsidR="00CC342A">
      <w:rPr>
        <w:noProof/>
      </w:rPr>
      <w:drawing>
        <wp:anchor distT="0" distB="0" distL="114300" distR="114300" simplePos="0" relativeHeight="251658241" behindDoc="1" locked="0" layoutInCell="1" allowOverlap="1" wp14:anchorId="2DE781EA" wp14:editId="395A134A">
          <wp:simplePos x="0" y="0"/>
          <wp:positionH relativeFrom="page">
            <wp:posOffset>4411</wp:posOffset>
          </wp:positionH>
          <wp:positionV relativeFrom="paragraph">
            <wp:posOffset>0</wp:posOffset>
          </wp:positionV>
          <wp:extent cx="7550217" cy="10684510"/>
          <wp:effectExtent l="0" t="0" r="6350" b="0"/>
          <wp:wrapNone/>
          <wp:docPr id="1602427417" name="Picture 160242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1008380" distL="114300" distR="114300" simplePos="0" relativeHeight="251658240" behindDoc="0" locked="0" layoutInCell="1" allowOverlap="0" wp14:anchorId="478CF878" wp14:editId="0624DFBA">
          <wp:simplePos x="0" y="0"/>
          <wp:positionH relativeFrom="page">
            <wp:posOffset>0</wp:posOffset>
          </wp:positionH>
          <wp:positionV relativeFrom="page">
            <wp:align>top</wp:align>
          </wp:positionV>
          <wp:extent cx="7560000" cy="1411200"/>
          <wp:effectExtent l="0" t="0" r="0" b="0"/>
          <wp:wrapSquare wrapText="bothSides"/>
          <wp:docPr id="1853076450" name="Picture 185307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0AC8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3AF5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92B4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3EC9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6255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FAE2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CA73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7A47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DC2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3EB9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76BF08"/>
    <w:multiLevelType w:val="hybridMultilevel"/>
    <w:tmpl w:val="FFFFFFFF"/>
    <w:lvl w:ilvl="0" w:tplc="59B029D6">
      <w:numFmt w:val="bullet"/>
      <w:lvlText w:val="•"/>
      <w:lvlJc w:val="left"/>
      <w:pPr>
        <w:ind w:left="830" w:hanging="361"/>
      </w:pPr>
      <w:rPr>
        <w:rFonts w:ascii="Arial" w:eastAsia="Arial" w:hAnsi="Arial" w:cs="Arial" w:hint="default"/>
        <w:b w:val="0"/>
        <w:bCs w:val="0"/>
        <w:i w:val="0"/>
        <w:iCs w:val="0"/>
        <w:spacing w:val="0"/>
        <w:w w:val="131"/>
        <w:sz w:val="22"/>
        <w:szCs w:val="22"/>
        <w:lang w:val="en-US" w:eastAsia="en-US" w:bidi="ar-SA"/>
      </w:rPr>
    </w:lvl>
    <w:lvl w:ilvl="1" w:tplc="5F0243E4">
      <w:numFmt w:val="bullet"/>
      <w:lvlText w:val="•"/>
      <w:lvlJc w:val="left"/>
      <w:pPr>
        <w:ind w:left="1733" w:hanging="361"/>
      </w:pPr>
      <w:rPr>
        <w:lang w:val="en-US" w:eastAsia="en-US" w:bidi="ar-SA"/>
      </w:rPr>
    </w:lvl>
    <w:lvl w:ilvl="2" w:tplc="E602A228">
      <w:numFmt w:val="bullet"/>
      <w:lvlText w:val="•"/>
      <w:lvlJc w:val="left"/>
      <w:pPr>
        <w:ind w:left="2626" w:hanging="361"/>
      </w:pPr>
      <w:rPr>
        <w:lang w:val="en-US" w:eastAsia="en-US" w:bidi="ar-SA"/>
      </w:rPr>
    </w:lvl>
    <w:lvl w:ilvl="3" w:tplc="68A2918A">
      <w:numFmt w:val="bullet"/>
      <w:lvlText w:val="•"/>
      <w:lvlJc w:val="left"/>
      <w:pPr>
        <w:ind w:left="3520" w:hanging="361"/>
      </w:pPr>
      <w:rPr>
        <w:lang w:val="en-US" w:eastAsia="en-US" w:bidi="ar-SA"/>
      </w:rPr>
    </w:lvl>
    <w:lvl w:ilvl="4" w:tplc="D81C3D34">
      <w:numFmt w:val="bullet"/>
      <w:lvlText w:val="•"/>
      <w:lvlJc w:val="left"/>
      <w:pPr>
        <w:ind w:left="4413" w:hanging="361"/>
      </w:pPr>
      <w:rPr>
        <w:lang w:val="en-US" w:eastAsia="en-US" w:bidi="ar-SA"/>
      </w:rPr>
    </w:lvl>
    <w:lvl w:ilvl="5" w:tplc="53A2E424">
      <w:numFmt w:val="bullet"/>
      <w:lvlText w:val="•"/>
      <w:lvlJc w:val="left"/>
      <w:pPr>
        <w:ind w:left="5307" w:hanging="361"/>
      </w:pPr>
      <w:rPr>
        <w:lang w:val="en-US" w:eastAsia="en-US" w:bidi="ar-SA"/>
      </w:rPr>
    </w:lvl>
    <w:lvl w:ilvl="6" w:tplc="EAFA2F74">
      <w:numFmt w:val="bullet"/>
      <w:lvlText w:val="•"/>
      <w:lvlJc w:val="left"/>
      <w:pPr>
        <w:ind w:left="6200" w:hanging="361"/>
      </w:pPr>
      <w:rPr>
        <w:lang w:val="en-US" w:eastAsia="en-US" w:bidi="ar-SA"/>
      </w:rPr>
    </w:lvl>
    <w:lvl w:ilvl="7" w:tplc="C616CAF2">
      <w:numFmt w:val="bullet"/>
      <w:lvlText w:val="•"/>
      <w:lvlJc w:val="left"/>
      <w:pPr>
        <w:ind w:left="7093" w:hanging="361"/>
      </w:pPr>
      <w:rPr>
        <w:lang w:val="en-US" w:eastAsia="en-US" w:bidi="ar-SA"/>
      </w:rPr>
    </w:lvl>
    <w:lvl w:ilvl="8" w:tplc="1952E24E">
      <w:numFmt w:val="bullet"/>
      <w:lvlText w:val="•"/>
      <w:lvlJc w:val="left"/>
      <w:pPr>
        <w:ind w:left="7987" w:hanging="361"/>
      </w:pPr>
      <w:rPr>
        <w:lang w:val="en-US" w:eastAsia="en-US" w:bidi="ar-SA"/>
      </w:rPr>
    </w:lvl>
  </w:abstractNum>
  <w:abstractNum w:abstractNumId="12"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169350">
    <w:abstractNumId w:val="0"/>
  </w:num>
  <w:num w:numId="2" w16cid:durableId="602569991">
    <w:abstractNumId w:val="1"/>
  </w:num>
  <w:num w:numId="3" w16cid:durableId="651911718">
    <w:abstractNumId w:val="2"/>
  </w:num>
  <w:num w:numId="4" w16cid:durableId="1839685883">
    <w:abstractNumId w:val="3"/>
  </w:num>
  <w:num w:numId="5" w16cid:durableId="1838036282">
    <w:abstractNumId w:val="4"/>
  </w:num>
  <w:num w:numId="6" w16cid:durableId="1274558428">
    <w:abstractNumId w:val="9"/>
  </w:num>
  <w:num w:numId="7" w16cid:durableId="1105272933">
    <w:abstractNumId w:val="5"/>
  </w:num>
  <w:num w:numId="8" w16cid:durableId="1942570384">
    <w:abstractNumId w:val="6"/>
  </w:num>
  <w:num w:numId="9" w16cid:durableId="116485858">
    <w:abstractNumId w:val="7"/>
  </w:num>
  <w:num w:numId="10" w16cid:durableId="322321932">
    <w:abstractNumId w:val="8"/>
  </w:num>
  <w:num w:numId="11" w16cid:durableId="1363554488">
    <w:abstractNumId w:val="10"/>
  </w:num>
  <w:num w:numId="12" w16cid:durableId="405763416">
    <w:abstractNumId w:val="12"/>
  </w:num>
  <w:num w:numId="13" w16cid:durableId="596794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49"/>
    <w:rsid w:val="00001106"/>
    <w:rsid w:val="00012697"/>
    <w:rsid w:val="00022CDB"/>
    <w:rsid w:val="00030973"/>
    <w:rsid w:val="00050BA7"/>
    <w:rsid w:val="00060DF7"/>
    <w:rsid w:val="000629D4"/>
    <w:rsid w:val="00063A1E"/>
    <w:rsid w:val="00066172"/>
    <w:rsid w:val="0007195A"/>
    <w:rsid w:val="00073B8D"/>
    <w:rsid w:val="000A163F"/>
    <w:rsid w:val="000C5C70"/>
    <w:rsid w:val="000D69E7"/>
    <w:rsid w:val="000E31F2"/>
    <w:rsid w:val="000E5BBF"/>
    <w:rsid w:val="000E6DBB"/>
    <w:rsid w:val="00103348"/>
    <w:rsid w:val="00104DEC"/>
    <w:rsid w:val="001077A2"/>
    <w:rsid w:val="0011106B"/>
    <w:rsid w:val="00123CA5"/>
    <w:rsid w:val="00130DE8"/>
    <w:rsid w:val="00134AD5"/>
    <w:rsid w:val="00140C2E"/>
    <w:rsid w:val="00144E0E"/>
    <w:rsid w:val="00146D75"/>
    <w:rsid w:val="00151596"/>
    <w:rsid w:val="00151B5C"/>
    <w:rsid w:val="0016018C"/>
    <w:rsid w:val="001652C8"/>
    <w:rsid w:val="00183176"/>
    <w:rsid w:val="00193F0D"/>
    <w:rsid w:val="00197FD0"/>
    <w:rsid w:val="001A0917"/>
    <w:rsid w:val="001A1062"/>
    <w:rsid w:val="001A7683"/>
    <w:rsid w:val="001B51A7"/>
    <w:rsid w:val="001B7793"/>
    <w:rsid w:val="001D49D8"/>
    <w:rsid w:val="001F07F0"/>
    <w:rsid w:val="001F7A48"/>
    <w:rsid w:val="00202218"/>
    <w:rsid w:val="002077F9"/>
    <w:rsid w:val="00215915"/>
    <w:rsid w:val="00217F89"/>
    <w:rsid w:val="002312F5"/>
    <w:rsid w:val="00246F96"/>
    <w:rsid w:val="00263B2F"/>
    <w:rsid w:val="002754FC"/>
    <w:rsid w:val="00277244"/>
    <w:rsid w:val="002A3ECE"/>
    <w:rsid w:val="002A44A8"/>
    <w:rsid w:val="002B380E"/>
    <w:rsid w:val="002B43B3"/>
    <w:rsid w:val="002B4DF8"/>
    <w:rsid w:val="002D0664"/>
    <w:rsid w:val="002D3191"/>
    <w:rsid w:val="002D6208"/>
    <w:rsid w:val="002E545A"/>
    <w:rsid w:val="002F459E"/>
    <w:rsid w:val="00305333"/>
    <w:rsid w:val="00334DC9"/>
    <w:rsid w:val="00380C97"/>
    <w:rsid w:val="003857FA"/>
    <w:rsid w:val="00394197"/>
    <w:rsid w:val="0039531C"/>
    <w:rsid w:val="00395FD9"/>
    <w:rsid w:val="003A15BE"/>
    <w:rsid w:val="003A7448"/>
    <w:rsid w:val="003B11CF"/>
    <w:rsid w:val="003C0539"/>
    <w:rsid w:val="003C5628"/>
    <w:rsid w:val="003E4949"/>
    <w:rsid w:val="003E7CBA"/>
    <w:rsid w:val="003F005C"/>
    <w:rsid w:val="003F54F4"/>
    <w:rsid w:val="00432E04"/>
    <w:rsid w:val="0043719C"/>
    <w:rsid w:val="00437843"/>
    <w:rsid w:val="00442803"/>
    <w:rsid w:val="004463B5"/>
    <w:rsid w:val="0045259F"/>
    <w:rsid w:val="004553DF"/>
    <w:rsid w:val="0046038C"/>
    <w:rsid w:val="00461AEA"/>
    <w:rsid w:val="00462E78"/>
    <w:rsid w:val="00467A90"/>
    <w:rsid w:val="00472312"/>
    <w:rsid w:val="004723E7"/>
    <w:rsid w:val="00476141"/>
    <w:rsid w:val="00483C77"/>
    <w:rsid w:val="004A00FB"/>
    <w:rsid w:val="004A605D"/>
    <w:rsid w:val="004A6985"/>
    <w:rsid w:val="004B076D"/>
    <w:rsid w:val="004D0F53"/>
    <w:rsid w:val="004F4FF6"/>
    <w:rsid w:val="004F6B24"/>
    <w:rsid w:val="004F6C68"/>
    <w:rsid w:val="004F79E8"/>
    <w:rsid w:val="00501F62"/>
    <w:rsid w:val="00503748"/>
    <w:rsid w:val="00507E41"/>
    <w:rsid w:val="00513935"/>
    <w:rsid w:val="00517580"/>
    <w:rsid w:val="0052368D"/>
    <w:rsid w:val="00527FBB"/>
    <w:rsid w:val="00536E43"/>
    <w:rsid w:val="0054193D"/>
    <w:rsid w:val="00542D51"/>
    <w:rsid w:val="00555828"/>
    <w:rsid w:val="00562655"/>
    <w:rsid w:val="00571484"/>
    <w:rsid w:val="00571539"/>
    <w:rsid w:val="00573CB3"/>
    <w:rsid w:val="00577CCC"/>
    <w:rsid w:val="00584A7A"/>
    <w:rsid w:val="00586FA6"/>
    <w:rsid w:val="005912A2"/>
    <w:rsid w:val="005967EB"/>
    <w:rsid w:val="005A0D79"/>
    <w:rsid w:val="005A7F15"/>
    <w:rsid w:val="005C23E8"/>
    <w:rsid w:val="005C61E0"/>
    <w:rsid w:val="005D3633"/>
    <w:rsid w:val="005D47ED"/>
    <w:rsid w:val="005E0371"/>
    <w:rsid w:val="005E49C7"/>
    <w:rsid w:val="005F6B88"/>
    <w:rsid w:val="00610A11"/>
    <w:rsid w:val="00615054"/>
    <w:rsid w:val="006157D5"/>
    <w:rsid w:val="00620B1B"/>
    <w:rsid w:val="00685BB4"/>
    <w:rsid w:val="00695BBF"/>
    <w:rsid w:val="006A074E"/>
    <w:rsid w:val="006A3909"/>
    <w:rsid w:val="006B4986"/>
    <w:rsid w:val="006C0FFD"/>
    <w:rsid w:val="006C7136"/>
    <w:rsid w:val="006D1BD3"/>
    <w:rsid w:val="006E5245"/>
    <w:rsid w:val="006F640C"/>
    <w:rsid w:val="0072402E"/>
    <w:rsid w:val="00732515"/>
    <w:rsid w:val="00732E55"/>
    <w:rsid w:val="007404BC"/>
    <w:rsid w:val="00740EDC"/>
    <w:rsid w:val="007418BA"/>
    <w:rsid w:val="00747B4A"/>
    <w:rsid w:val="00750030"/>
    <w:rsid w:val="00763396"/>
    <w:rsid w:val="0079788D"/>
    <w:rsid w:val="007A10F9"/>
    <w:rsid w:val="007D110E"/>
    <w:rsid w:val="007D534D"/>
    <w:rsid w:val="007D6C59"/>
    <w:rsid w:val="007E06CF"/>
    <w:rsid w:val="007E0D72"/>
    <w:rsid w:val="007F441C"/>
    <w:rsid w:val="00802A79"/>
    <w:rsid w:val="00810DE5"/>
    <w:rsid w:val="008128DD"/>
    <w:rsid w:val="00822509"/>
    <w:rsid w:val="00843225"/>
    <w:rsid w:val="00847D71"/>
    <w:rsid w:val="00867CE7"/>
    <w:rsid w:val="00876BB6"/>
    <w:rsid w:val="00882454"/>
    <w:rsid w:val="00884270"/>
    <w:rsid w:val="008A53CD"/>
    <w:rsid w:val="008B0831"/>
    <w:rsid w:val="008C3121"/>
    <w:rsid w:val="008D339D"/>
    <w:rsid w:val="00932D70"/>
    <w:rsid w:val="00943658"/>
    <w:rsid w:val="009566A2"/>
    <w:rsid w:val="00960CF1"/>
    <w:rsid w:val="00982A61"/>
    <w:rsid w:val="00983824"/>
    <w:rsid w:val="009869E8"/>
    <w:rsid w:val="00993450"/>
    <w:rsid w:val="009A5B16"/>
    <w:rsid w:val="009B0581"/>
    <w:rsid w:val="009B7547"/>
    <w:rsid w:val="009C1673"/>
    <w:rsid w:val="009C2233"/>
    <w:rsid w:val="009C3CA9"/>
    <w:rsid w:val="009C7B1E"/>
    <w:rsid w:val="009D1524"/>
    <w:rsid w:val="009D379E"/>
    <w:rsid w:val="009D63BD"/>
    <w:rsid w:val="009D7E62"/>
    <w:rsid w:val="00A154DB"/>
    <w:rsid w:val="00A179C2"/>
    <w:rsid w:val="00A47720"/>
    <w:rsid w:val="00A47F20"/>
    <w:rsid w:val="00A565EA"/>
    <w:rsid w:val="00A570C1"/>
    <w:rsid w:val="00A707FD"/>
    <w:rsid w:val="00A868DC"/>
    <w:rsid w:val="00A932FF"/>
    <w:rsid w:val="00A93DA9"/>
    <w:rsid w:val="00A974C2"/>
    <w:rsid w:val="00AA7944"/>
    <w:rsid w:val="00AB2907"/>
    <w:rsid w:val="00AB6D5C"/>
    <w:rsid w:val="00AC002A"/>
    <w:rsid w:val="00AC2332"/>
    <w:rsid w:val="00AC27AA"/>
    <w:rsid w:val="00AC2B19"/>
    <w:rsid w:val="00AC4A1A"/>
    <w:rsid w:val="00AD6DD6"/>
    <w:rsid w:val="00AD70A1"/>
    <w:rsid w:val="00AE4322"/>
    <w:rsid w:val="00B00056"/>
    <w:rsid w:val="00B12565"/>
    <w:rsid w:val="00B12A59"/>
    <w:rsid w:val="00B20DC8"/>
    <w:rsid w:val="00B41A3E"/>
    <w:rsid w:val="00B44174"/>
    <w:rsid w:val="00B6352F"/>
    <w:rsid w:val="00B666BE"/>
    <w:rsid w:val="00B7088E"/>
    <w:rsid w:val="00B80E6C"/>
    <w:rsid w:val="00B8529F"/>
    <w:rsid w:val="00B86A78"/>
    <w:rsid w:val="00B8725A"/>
    <w:rsid w:val="00BA11FD"/>
    <w:rsid w:val="00BA75B3"/>
    <w:rsid w:val="00BC11A4"/>
    <w:rsid w:val="00BE0CFE"/>
    <w:rsid w:val="00BE0FF0"/>
    <w:rsid w:val="00C04AB5"/>
    <w:rsid w:val="00C15143"/>
    <w:rsid w:val="00C16441"/>
    <w:rsid w:val="00C23561"/>
    <w:rsid w:val="00C41A37"/>
    <w:rsid w:val="00C42C1A"/>
    <w:rsid w:val="00C52780"/>
    <w:rsid w:val="00C66D28"/>
    <w:rsid w:val="00C763E6"/>
    <w:rsid w:val="00C87AC5"/>
    <w:rsid w:val="00C91A97"/>
    <w:rsid w:val="00C9437A"/>
    <w:rsid w:val="00CA6859"/>
    <w:rsid w:val="00CB59C6"/>
    <w:rsid w:val="00CC342A"/>
    <w:rsid w:val="00CD2F4E"/>
    <w:rsid w:val="00CE1D0A"/>
    <w:rsid w:val="00CE6AF3"/>
    <w:rsid w:val="00CF324E"/>
    <w:rsid w:val="00D027A9"/>
    <w:rsid w:val="00D04119"/>
    <w:rsid w:val="00D17052"/>
    <w:rsid w:val="00D17519"/>
    <w:rsid w:val="00D21F33"/>
    <w:rsid w:val="00D25F3A"/>
    <w:rsid w:val="00D426FB"/>
    <w:rsid w:val="00D43A0C"/>
    <w:rsid w:val="00D65A7D"/>
    <w:rsid w:val="00D740E6"/>
    <w:rsid w:val="00D80BF5"/>
    <w:rsid w:val="00D82E95"/>
    <w:rsid w:val="00D83340"/>
    <w:rsid w:val="00D8472A"/>
    <w:rsid w:val="00DB04E5"/>
    <w:rsid w:val="00DB1776"/>
    <w:rsid w:val="00DC4546"/>
    <w:rsid w:val="00DC63A0"/>
    <w:rsid w:val="00DD5850"/>
    <w:rsid w:val="00DD598B"/>
    <w:rsid w:val="00DE2006"/>
    <w:rsid w:val="00DF7BAA"/>
    <w:rsid w:val="00E006B0"/>
    <w:rsid w:val="00E017C7"/>
    <w:rsid w:val="00E13687"/>
    <w:rsid w:val="00E26300"/>
    <w:rsid w:val="00E35166"/>
    <w:rsid w:val="00E355D2"/>
    <w:rsid w:val="00E37F47"/>
    <w:rsid w:val="00E45FB9"/>
    <w:rsid w:val="00E4765F"/>
    <w:rsid w:val="00E605C4"/>
    <w:rsid w:val="00E70934"/>
    <w:rsid w:val="00E73058"/>
    <w:rsid w:val="00E77E65"/>
    <w:rsid w:val="00E80387"/>
    <w:rsid w:val="00E879DB"/>
    <w:rsid w:val="00EB494D"/>
    <w:rsid w:val="00EB57A3"/>
    <w:rsid w:val="00EC562C"/>
    <w:rsid w:val="00EE300C"/>
    <w:rsid w:val="00EF38F9"/>
    <w:rsid w:val="00EF7EC0"/>
    <w:rsid w:val="00F0238B"/>
    <w:rsid w:val="00F12AF6"/>
    <w:rsid w:val="00F14E76"/>
    <w:rsid w:val="00F1517B"/>
    <w:rsid w:val="00F23449"/>
    <w:rsid w:val="00F247C9"/>
    <w:rsid w:val="00F308C3"/>
    <w:rsid w:val="00F37150"/>
    <w:rsid w:val="00F37E20"/>
    <w:rsid w:val="00F6354F"/>
    <w:rsid w:val="00F758A1"/>
    <w:rsid w:val="00F80D83"/>
    <w:rsid w:val="00F817A6"/>
    <w:rsid w:val="00F81EBF"/>
    <w:rsid w:val="00F940EE"/>
    <w:rsid w:val="00FA789B"/>
    <w:rsid w:val="00FB0573"/>
    <w:rsid w:val="00FD420E"/>
    <w:rsid w:val="00FE45EE"/>
    <w:rsid w:val="00FF48F9"/>
    <w:rsid w:val="41079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174E2"/>
  <w14:defaultImageDpi w14:val="32767"/>
  <w15:chartTrackingRefBased/>
  <w15:docId w15:val="{AC67AB45-AB6B-4A31-90CA-D2B26BE5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paragraph" w:styleId="Title">
    <w:name w:val="Title"/>
    <w:basedOn w:val="Normal"/>
    <w:next w:val="Normal"/>
    <w:link w:val="TitleChar"/>
    <w:uiPriority w:val="10"/>
    <w:qFormat/>
    <w:rsid w:val="002F45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9E"/>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39"/>
    <w:rsid w:val="0057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pa.interpretations@outloo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oundationskills@tauondi.sa.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undationskills@syc.net.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Mi\Downloads\DSD-Factsheet-Double-Column-Word-Template-A-F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0e9c8c3d7518f4ca274ef01c257d8461">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ebcdaa1b179de8e5c9c852116469a39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A53F2-C954-4835-856E-6BE92649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EB0D-F80F-4396-9604-A5664DF7823D}">
  <ds:schemaRefs>
    <ds:schemaRef ds:uri="http://schemas.microsoft.com/sharepoint/v3/contenttype/forms"/>
  </ds:schemaRefs>
</ds:datastoreItem>
</file>

<file path=customXml/itemProps3.xml><?xml version="1.0" encoding="utf-8"?>
<ds:datastoreItem xmlns:ds="http://schemas.openxmlformats.org/officeDocument/2006/customXml" ds:itemID="{CD410E28-09F9-7149-85CC-E1A7CC662568}">
  <ds:schemaRefs>
    <ds:schemaRef ds:uri="http://schemas.openxmlformats.org/officeDocument/2006/bibliography"/>
  </ds:schemaRefs>
</ds:datastoreItem>
</file>

<file path=customXml/itemProps4.xml><?xml version="1.0" encoding="utf-8"?>
<ds:datastoreItem xmlns:ds="http://schemas.openxmlformats.org/officeDocument/2006/customXml" ds:itemID="{9DB53D33-3377-4036-ABFB-2700D609427C}">
  <ds:schemaRefs>
    <ds:schemaRef ds:uri="http://schemas.microsoft.com/office/2006/metadata/properties"/>
    <ds:schemaRef ds:uri="http://schemas.microsoft.com/office/infopath/2007/PartnerControls"/>
    <ds:schemaRef ds:uri="268c4592-d3c0-487b-a4fa-7c58ebd2cfb1"/>
    <ds:schemaRef ds:uri="7d56cfb7-8622-4125-b10a-90791040d7f5"/>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DSD-Factsheet-Double-Column-Word-Template-A-FA</Template>
  <TotalTime>13</TotalTime>
  <Pages>2</Pages>
  <Words>772</Words>
  <Characters>3975</Characters>
  <Application>Microsoft Office Word</Application>
  <DocSecurity>0</DocSecurity>
  <Lines>134</Lines>
  <Paragraphs>56</Paragraphs>
  <ScaleCrop>false</ScaleCrop>
  <Company>Motiv Design</Company>
  <LinksUpToDate>false</LinksUpToDate>
  <CharactersWithSpaces>4726</CharactersWithSpaces>
  <SharedDoc>false</SharedDoc>
  <HLinks>
    <vt:vector size="18" baseType="variant">
      <vt:variant>
        <vt:i4>7077960</vt:i4>
      </vt:variant>
      <vt:variant>
        <vt:i4>6</vt:i4>
      </vt:variant>
      <vt:variant>
        <vt:i4>0</vt:i4>
      </vt:variant>
      <vt:variant>
        <vt:i4>5</vt:i4>
      </vt:variant>
      <vt:variant>
        <vt:lpwstr>mailto:foundationskills@tauondi.sa.edu.au</vt:lpwstr>
      </vt:variant>
      <vt:variant>
        <vt:lpwstr/>
      </vt:variant>
      <vt:variant>
        <vt:i4>5308466</vt:i4>
      </vt:variant>
      <vt:variant>
        <vt:i4>3</vt:i4>
      </vt:variant>
      <vt:variant>
        <vt:i4>0</vt:i4>
      </vt:variant>
      <vt:variant>
        <vt:i4>5</vt:i4>
      </vt:variant>
      <vt:variant>
        <vt:lpwstr>mailto:foundationskills@syc.net.au</vt:lpwstr>
      </vt:variant>
      <vt:variant>
        <vt:lpwstr/>
      </vt:variant>
      <vt:variant>
        <vt:i4>4259873</vt:i4>
      </vt:variant>
      <vt:variant>
        <vt:i4>0</vt:i4>
      </vt:variant>
      <vt:variant>
        <vt:i4>0</vt:i4>
      </vt:variant>
      <vt:variant>
        <vt:i4>5</vt:i4>
      </vt:variant>
      <vt:variant>
        <vt:lpwstr>mailto:info@interskills.edu.au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Potts</dc:creator>
  <cp:keywords/>
  <dc:description/>
  <cp:lastModifiedBy>Potts, Michelle (DSD)</cp:lastModifiedBy>
  <cp:revision>131</cp:revision>
  <cp:lastPrinted>2023-03-21T15:55:00Z</cp:lastPrinted>
  <dcterms:created xsi:type="dcterms:W3CDTF">2025-06-23T21:35:00Z</dcterms:created>
  <dcterms:modified xsi:type="dcterms:W3CDTF">2026-05-11T02:22:00Z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735fce93,9c4c869,112978d6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621b8f28,657685e5,5d3d2897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0x010100857F394F6F5A0F4EBABB0E97FC249129</vt:lpwstr>
  </property>
  <property fmtid="{D5CDD505-2E9C-101B-9397-08002B2CF9AE}" pid="9" name="MediaServiceImageTags">
    <vt:lpwstr/>
  </property>
</Properties>
</file>